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4E30A0" w:rsidRPr="00E724AA" w14:paraId="783E20D8" w14:textId="77777777">
        <w:trPr>
          <w:trHeight w:val="1008"/>
          <w:jc w:val="right"/>
        </w:trPr>
        <w:tc>
          <w:tcPr>
            <w:tcW w:w="965" w:type="dxa"/>
          </w:tcPr>
          <w:p w14:paraId="46D4E177" w14:textId="77777777" w:rsidR="004E30A0" w:rsidRPr="00E724AA" w:rsidRDefault="003D11FF">
            <w:pPr>
              <w:pStyle w:val="a4"/>
              <w:rPr>
                <w:sz w:val="21"/>
                <w:szCs w:val="21"/>
              </w:rPr>
            </w:pPr>
            <w:r w:rsidRPr="00E724A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570A318" wp14:editId="4D2D9121">
                      <wp:extent cx="606583" cy="606583"/>
                      <wp:effectExtent l="0" t="0" r="3175" b="3175"/>
                      <wp:docPr id="20" name="フリーフォーム 5" descr="飛行機のデザイン アイコン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06583" cy="606583"/>
                              </a:xfrm>
                              <a:custGeom>
                                <a:avLst/>
                                <a:gdLst>
                                  <a:gd name="T0" fmla="*/ 0 w 70"/>
                                  <a:gd name="T1" fmla="*/ 0 h 70"/>
                                  <a:gd name="T2" fmla="*/ 0 w 70"/>
                                  <a:gd name="T3" fmla="*/ 70 h 70"/>
                                  <a:gd name="T4" fmla="*/ 70 w 70"/>
                                  <a:gd name="T5" fmla="*/ 70 h 70"/>
                                  <a:gd name="T6" fmla="*/ 70 w 70"/>
                                  <a:gd name="T7" fmla="*/ 0 h 70"/>
                                  <a:gd name="T8" fmla="*/ 0 w 70"/>
                                  <a:gd name="T9" fmla="*/ 0 h 70"/>
                                  <a:gd name="T10" fmla="*/ 45 w 70"/>
                                  <a:gd name="T11" fmla="*/ 58 h 70"/>
                                  <a:gd name="T12" fmla="*/ 45 w 70"/>
                                  <a:gd name="T13" fmla="*/ 59 h 70"/>
                                  <a:gd name="T14" fmla="*/ 37 w 70"/>
                                  <a:gd name="T15" fmla="*/ 57 h 70"/>
                                  <a:gd name="T16" fmla="*/ 33 w 70"/>
                                  <a:gd name="T17" fmla="*/ 57 h 70"/>
                                  <a:gd name="T18" fmla="*/ 25 w 70"/>
                                  <a:gd name="T19" fmla="*/ 59 h 70"/>
                                  <a:gd name="T20" fmla="*/ 25 w 70"/>
                                  <a:gd name="T21" fmla="*/ 58 h 70"/>
                                  <a:gd name="T22" fmla="*/ 33 w 70"/>
                                  <a:gd name="T23" fmla="*/ 52 h 70"/>
                                  <a:gd name="T24" fmla="*/ 32 w 70"/>
                                  <a:gd name="T25" fmla="*/ 39 h 70"/>
                                  <a:gd name="T26" fmla="*/ 28 w 70"/>
                                  <a:gd name="T27" fmla="*/ 37 h 70"/>
                                  <a:gd name="T28" fmla="*/ 9 w 70"/>
                                  <a:gd name="T29" fmla="*/ 44 h 70"/>
                                  <a:gd name="T30" fmla="*/ 9 w 70"/>
                                  <a:gd name="T31" fmla="*/ 41 h 70"/>
                                  <a:gd name="T32" fmla="*/ 15 w 70"/>
                                  <a:gd name="T33" fmla="*/ 37 h 70"/>
                                  <a:gd name="T34" fmla="*/ 15 w 70"/>
                                  <a:gd name="T35" fmla="*/ 32 h 70"/>
                                  <a:gd name="T36" fmla="*/ 17 w 70"/>
                                  <a:gd name="T37" fmla="*/ 32 h 70"/>
                                  <a:gd name="T38" fmla="*/ 17 w 70"/>
                                  <a:gd name="T39" fmla="*/ 35 h 70"/>
                                  <a:gd name="T40" fmla="*/ 23 w 70"/>
                                  <a:gd name="T41" fmla="*/ 32 h 70"/>
                                  <a:gd name="T42" fmla="*/ 23 w 70"/>
                                  <a:gd name="T43" fmla="*/ 27 h 70"/>
                                  <a:gd name="T44" fmla="*/ 24 w 70"/>
                                  <a:gd name="T45" fmla="*/ 27 h 70"/>
                                  <a:gd name="T46" fmla="*/ 24 w 70"/>
                                  <a:gd name="T47" fmla="*/ 31 h 70"/>
                                  <a:gd name="T48" fmla="*/ 32 w 70"/>
                                  <a:gd name="T49" fmla="*/ 25 h 70"/>
                                  <a:gd name="T50" fmla="*/ 33 w 70"/>
                                  <a:gd name="T51" fmla="*/ 13 h 70"/>
                                  <a:gd name="T52" fmla="*/ 35 w 70"/>
                                  <a:gd name="T53" fmla="*/ 10 h 70"/>
                                  <a:gd name="T54" fmla="*/ 37 w 70"/>
                                  <a:gd name="T55" fmla="*/ 13 h 70"/>
                                  <a:gd name="T56" fmla="*/ 38 w 70"/>
                                  <a:gd name="T57" fmla="*/ 25 h 70"/>
                                  <a:gd name="T58" fmla="*/ 46 w 70"/>
                                  <a:gd name="T59" fmla="*/ 31 h 70"/>
                                  <a:gd name="T60" fmla="*/ 46 w 70"/>
                                  <a:gd name="T61" fmla="*/ 27 h 70"/>
                                  <a:gd name="T62" fmla="*/ 48 w 70"/>
                                  <a:gd name="T63" fmla="*/ 27 h 70"/>
                                  <a:gd name="T64" fmla="*/ 48 w 70"/>
                                  <a:gd name="T65" fmla="*/ 32 h 70"/>
                                  <a:gd name="T66" fmla="*/ 53 w 70"/>
                                  <a:gd name="T67" fmla="*/ 35 h 70"/>
                                  <a:gd name="T68" fmla="*/ 53 w 70"/>
                                  <a:gd name="T69" fmla="*/ 32 h 70"/>
                                  <a:gd name="T70" fmla="*/ 55 w 70"/>
                                  <a:gd name="T71" fmla="*/ 32 h 70"/>
                                  <a:gd name="T72" fmla="*/ 55 w 70"/>
                                  <a:gd name="T73" fmla="*/ 37 h 70"/>
                                  <a:gd name="T74" fmla="*/ 61 w 70"/>
                                  <a:gd name="T75" fmla="*/ 41 h 70"/>
                                  <a:gd name="T76" fmla="*/ 61 w 70"/>
                                  <a:gd name="T77" fmla="*/ 44 h 70"/>
                                  <a:gd name="T78" fmla="*/ 42 w 70"/>
                                  <a:gd name="T79" fmla="*/ 37 h 70"/>
                                  <a:gd name="T80" fmla="*/ 38 w 70"/>
                                  <a:gd name="T81" fmla="*/ 39 h 70"/>
                                  <a:gd name="T82" fmla="*/ 38 w 70"/>
                                  <a:gd name="T83" fmla="*/ 52 h 70"/>
                                  <a:gd name="T84" fmla="*/ 45 w 70"/>
                                  <a:gd name="T85" fmla="*/ 5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0" h="70">
                                    <a:moveTo>
                                      <a:pt x="0" y="0"/>
                                    </a:moveTo>
                                    <a:cubicBezTo>
                                      <a:pt x="0" y="70"/>
                                      <a:pt x="0" y="70"/>
                                      <a:pt x="0" y="70"/>
                                    </a:cubicBezTo>
                                    <a:cubicBezTo>
                                      <a:pt x="70" y="70"/>
                                      <a:pt x="70" y="70"/>
                                      <a:pt x="70" y="70"/>
                                    </a:cubicBezTo>
                                    <a:cubicBezTo>
                                      <a:pt x="70" y="0"/>
                                      <a:pt x="70" y="0"/>
                                      <a:pt x="70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45" y="58"/>
                                    </a:moveTo>
                                    <a:cubicBezTo>
                                      <a:pt x="45" y="59"/>
                                      <a:pt x="45" y="59"/>
                                      <a:pt x="45" y="59"/>
                                    </a:cubicBezTo>
                                    <a:cubicBezTo>
                                      <a:pt x="37" y="57"/>
                                      <a:pt x="37" y="57"/>
                                      <a:pt x="37" y="57"/>
                                    </a:cubicBezTo>
                                    <a:cubicBezTo>
                                      <a:pt x="33" y="57"/>
                                      <a:pt x="33" y="57"/>
                                      <a:pt x="33" y="57"/>
                                    </a:cubicBezTo>
                                    <a:cubicBezTo>
                                      <a:pt x="25" y="59"/>
                                      <a:pt x="25" y="59"/>
                                      <a:pt x="25" y="59"/>
                                    </a:cubicBezTo>
                                    <a:cubicBezTo>
                                      <a:pt x="25" y="58"/>
                                      <a:pt x="25" y="58"/>
                                      <a:pt x="25" y="58"/>
                                    </a:cubicBezTo>
                                    <a:cubicBezTo>
                                      <a:pt x="33" y="52"/>
                                      <a:pt x="33" y="52"/>
                                      <a:pt x="33" y="52"/>
                                    </a:cubicBezTo>
                                    <a:cubicBezTo>
                                      <a:pt x="32" y="39"/>
                                      <a:pt x="32" y="39"/>
                                      <a:pt x="32" y="39"/>
                                    </a:cubicBezTo>
                                    <a:cubicBezTo>
                                      <a:pt x="32" y="35"/>
                                      <a:pt x="28" y="37"/>
                                      <a:pt x="28" y="37"/>
                                    </a:cubicBezTo>
                                    <a:cubicBezTo>
                                      <a:pt x="9" y="44"/>
                                      <a:pt x="9" y="44"/>
                                      <a:pt x="9" y="44"/>
                                    </a:cubicBezTo>
                                    <a:cubicBezTo>
                                      <a:pt x="9" y="41"/>
                                      <a:pt x="9" y="41"/>
                                      <a:pt x="9" y="41"/>
                                    </a:cubicBezTo>
                                    <a:cubicBezTo>
                                      <a:pt x="15" y="37"/>
                                      <a:pt x="15" y="37"/>
                                      <a:pt x="15" y="37"/>
                                    </a:cubicBezTo>
                                    <a:cubicBezTo>
                                      <a:pt x="15" y="32"/>
                                      <a:pt x="15" y="32"/>
                                      <a:pt x="15" y="32"/>
                                    </a:cubicBezTo>
                                    <a:cubicBezTo>
                                      <a:pt x="17" y="32"/>
                                      <a:pt x="17" y="32"/>
                                      <a:pt x="17" y="32"/>
                                    </a:cubicBezTo>
                                    <a:cubicBezTo>
                                      <a:pt x="17" y="35"/>
                                      <a:pt x="17" y="35"/>
                                      <a:pt x="17" y="35"/>
                                    </a:cubicBezTo>
                                    <a:cubicBezTo>
                                      <a:pt x="23" y="32"/>
                                      <a:pt x="23" y="32"/>
                                      <a:pt x="23" y="32"/>
                                    </a:cubicBezTo>
                                    <a:cubicBezTo>
                                      <a:pt x="23" y="27"/>
                                      <a:pt x="23" y="27"/>
                                      <a:pt x="23" y="27"/>
                                    </a:cubicBezTo>
                                    <a:cubicBezTo>
                                      <a:pt x="24" y="27"/>
                                      <a:pt x="24" y="27"/>
                                      <a:pt x="24" y="27"/>
                                    </a:cubicBezTo>
                                    <a:cubicBezTo>
                                      <a:pt x="24" y="31"/>
                                      <a:pt x="24" y="31"/>
                                      <a:pt x="24" y="31"/>
                                    </a:cubicBezTo>
                                    <a:cubicBezTo>
                                      <a:pt x="32" y="25"/>
                                      <a:pt x="32" y="25"/>
                                      <a:pt x="32" y="25"/>
                                    </a:cubicBezTo>
                                    <a:cubicBezTo>
                                      <a:pt x="32" y="25"/>
                                      <a:pt x="33" y="14"/>
                                      <a:pt x="33" y="13"/>
                                    </a:cubicBezTo>
                                    <a:cubicBezTo>
                                      <a:pt x="33" y="12"/>
                                      <a:pt x="34" y="10"/>
                                      <a:pt x="35" y="10"/>
                                    </a:cubicBezTo>
                                    <a:cubicBezTo>
                                      <a:pt x="36" y="10"/>
                                      <a:pt x="37" y="12"/>
                                      <a:pt x="37" y="13"/>
                                    </a:cubicBezTo>
                                    <a:cubicBezTo>
                                      <a:pt x="37" y="14"/>
                                      <a:pt x="38" y="25"/>
                                      <a:pt x="38" y="25"/>
                                    </a:cubicBezTo>
                                    <a:cubicBezTo>
                                      <a:pt x="46" y="31"/>
                                      <a:pt x="46" y="31"/>
                                      <a:pt x="46" y="31"/>
                                    </a:cubicBezTo>
                                    <a:cubicBezTo>
                                      <a:pt x="46" y="27"/>
                                      <a:pt x="46" y="27"/>
                                      <a:pt x="46" y="27"/>
                                    </a:cubicBezTo>
                                    <a:cubicBezTo>
                                      <a:pt x="48" y="27"/>
                                      <a:pt x="48" y="27"/>
                                      <a:pt x="48" y="27"/>
                                    </a:cubicBezTo>
                                    <a:cubicBezTo>
                                      <a:pt x="48" y="32"/>
                                      <a:pt x="48" y="32"/>
                                      <a:pt x="48" y="32"/>
                                    </a:cubicBezTo>
                                    <a:cubicBezTo>
                                      <a:pt x="53" y="35"/>
                                      <a:pt x="53" y="35"/>
                                      <a:pt x="53" y="35"/>
                                    </a:cubicBezTo>
                                    <a:cubicBezTo>
                                      <a:pt x="53" y="32"/>
                                      <a:pt x="53" y="32"/>
                                      <a:pt x="53" y="32"/>
                                    </a:cubicBezTo>
                                    <a:cubicBezTo>
                                      <a:pt x="55" y="32"/>
                                      <a:pt x="55" y="32"/>
                                      <a:pt x="55" y="32"/>
                                    </a:cubicBezTo>
                                    <a:cubicBezTo>
                                      <a:pt x="55" y="37"/>
                                      <a:pt x="55" y="37"/>
                                      <a:pt x="55" y="37"/>
                                    </a:cubicBezTo>
                                    <a:cubicBezTo>
                                      <a:pt x="61" y="41"/>
                                      <a:pt x="61" y="41"/>
                                      <a:pt x="61" y="41"/>
                                    </a:cubicBezTo>
                                    <a:cubicBezTo>
                                      <a:pt x="61" y="44"/>
                                      <a:pt x="61" y="44"/>
                                      <a:pt x="61" y="44"/>
                                    </a:cubicBezTo>
                                    <a:cubicBezTo>
                                      <a:pt x="42" y="37"/>
                                      <a:pt x="42" y="37"/>
                                      <a:pt x="42" y="37"/>
                                    </a:cubicBezTo>
                                    <a:cubicBezTo>
                                      <a:pt x="42" y="37"/>
                                      <a:pt x="38" y="35"/>
                                      <a:pt x="38" y="39"/>
                                    </a:cubicBezTo>
                                    <a:cubicBezTo>
                                      <a:pt x="38" y="52"/>
                                      <a:pt x="38" y="52"/>
                                      <a:pt x="38" y="52"/>
                                    </a:cubicBezTo>
                                    <a:lnTo>
                                      <a:pt x="45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2BFECA" id="フリーフォーム 5" o:spid="_x0000_s1026" alt="飛行機のデザイン アイコン" style="width:47.75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" path="m,c,70,,70,,70v70,,70,,70,c70,,70,,70,l,xm45,58v,1,,1,,1c37,57,37,57,37,57v-4,,-4,,-4,c25,59,25,59,25,59v,-1,,-1,,-1c33,52,33,52,33,52,32,39,32,39,32,39v,-4,-4,-2,-4,-2c9,44,9,44,9,44v,-3,,-3,,-3c15,37,15,37,15,37v,-5,,-5,,-5c17,32,17,32,17,32v,3,,3,,3c23,32,23,32,23,32v,-5,,-5,,-5c24,27,24,27,24,27v,4,,4,,4c32,25,32,25,32,25v,,1,-11,1,-12c33,12,34,10,35,10v1,,2,2,2,3c37,14,38,25,38,25v8,6,8,6,8,6c46,27,46,27,46,27v2,,2,,2,c48,32,48,32,48,32v5,3,5,3,5,3c53,32,53,32,53,32v2,,2,,2,c55,37,55,37,55,37v6,4,6,4,6,4c61,44,61,44,61,44,42,37,42,37,42,37v,,-4,-2,-4,2c38,52,38,52,38,52r7,6xe" fillcolor="#3891a7 [3204]" stroked="f">
                      <v:path arrowok="t" o:connecttype="custom" o:connectlocs="0,0;0,606583;606583,606583;606583,0;0,0;389946,502597;389946,511263;320622,493932;285961,493932;216637,511263;216637,502597;285961,450605;277295,337953;242633,320622;77989,381281;77989,355284;129982,320622;129982,277295;147313,277295;147313,303292;199306,277295;199306,233968;207971,233968;207971,268630;277295,216637;285961,112651;303292,86655;320622,112651;329288,216637;398612,268630;398612,233968;415943,233968;415943,277295;459270,303292;459270,277295;476601,277295;476601,320622;528594,355284;528594,381281;363950,320622;329288,337953;329288,450605;389946,502597" o:connectangles="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" w:type="dxa"/>
            <w:vAlign w:val="center"/>
          </w:tcPr>
          <w:p w14:paraId="6FDA6972" w14:textId="77777777" w:rsidR="004E30A0" w:rsidRPr="00E724AA" w:rsidRDefault="004E30A0">
            <w:pPr>
              <w:rPr>
                <w:sz w:val="21"/>
                <w:szCs w:val="21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出張チェックリストの見出し表"/>
            </w:tblPr>
            <w:tblGrid>
              <w:gridCol w:w="8957"/>
            </w:tblGrid>
            <w:tr w:rsidR="004E30A0" w:rsidRPr="00E724AA" w14:paraId="51EA36E8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290C24BD" w14:textId="77777777" w:rsidR="004E30A0" w:rsidRPr="00E724AA" w:rsidRDefault="004E30A0">
                  <w:pPr>
                    <w:pStyle w:val="a4"/>
                    <w:rPr>
                      <w:sz w:val="21"/>
                      <w:szCs w:val="21"/>
                    </w:rPr>
                  </w:pPr>
                </w:p>
              </w:tc>
            </w:tr>
            <w:tr w:rsidR="004E30A0" w:rsidRPr="00E724AA" w14:paraId="14AABF5F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214950BA" w14:textId="77777777" w:rsidR="004E30A0" w:rsidRPr="008B12BF" w:rsidRDefault="00AF1D5B" w:rsidP="006E230D">
                  <w:pPr>
                    <w:pStyle w:val="a5"/>
                    <w:jc w:val="center"/>
                    <w:rPr>
                      <w:sz w:val="56"/>
                      <w:szCs w:val="56"/>
                    </w:rPr>
                  </w:pPr>
                  <w:r w:rsidRPr="008B12BF">
                    <w:rPr>
                      <w:sz w:val="56"/>
                      <w:szCs w:val="56"/>
                      <w:lang w:val="ja-JP"/>
                    </w:rPr>
                    <w:t>TRAVEL</w:t>
                  </w:r>
                  <w:r w:rsidR="006E230D" w:rsidRPr="008B12BF">
                    <w:rPr>
                      <w:sz w:val="56"/>
                      <w:szCs w:val="56"/>
                      <w:lang w:val="ja-JP"/>
                    </w:rPr>
                    <w:t xml:space="preserve"> Check List</w:t>
                  </w:r>
                </w:p>
              </w:tc>
            </w:tr>
            <w:tr w:rsidR="004E30A0" w:rsidRPr="00E724AA" w14:paraId="401AC7F7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757C6425" w14:textId="77777777" w:rsidR="004E30A0" w:rsidRPr="00E724AA" w:rsidRDefault="004E30A0">
                  <w:pPr>
                    <w:pStyle w:val="a4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5E76378E" w14:textId="77777777" w:rsidR="004E30A0" w:rsidRPr="00E724AA" w:rsidRDefault="004E30A0">
            <w:pPr>
              <w:rPr>
                <w:sz w:val="21"/>
                <w:szCs w:val="21"/>
              </w:rPr>
            </w:pPr>
          </w:p>
        </w:tc>
      </w:tr>
    </w:tbl>
    <w:p w14:paraId="027EEBA5" w14:textId="77777777" w:rsidR="004E30A0" w:rsidRPr="00E724AA" w:rsidRDefault="00E910C5" w:rsidP="00E45696">
      <w:pPr>
        <w:pStyle w:val="1"/>
        <w:spacing w:before="240"/>
        <w:ind w:left="416" w:hangingChars="198" w:hanging="416"/>
        <w:rPr>
          <w:sz w:val="21"/>
          <w:szCs w:val="21"/>
        </w:rPr>
      </w:pPr>
      <w:r w:rsidRPr="00E724AA">
        <w:rPr>
          <w:rFonts w:hint="eastAsia"/>
          <w:sz w:val="21"/>
          <w:szCs w:val="21"/>
        </w:rPr>
        <w:t>P</w:t>
      </w:r>
      <w:r w:rsidRPr="00E724AA">
        <w:rPr>
          <w:sz w:val="21"/>
          <w:szCs w:val="21"/>
        </w:rPr>
        <w:t>assport/Visa</w:t>
      </w:r>
      <w:r w:rsidR="00E75E21" w:rsidRPr="00E724AA">
        <w:rPr>
          <w:sz w:val="21"/>
          <w:szCs w:val="21"/>
        </w:rPr>
        <w:t>/AIRLINE TICKETS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1: 留守中: オフィスでの準備"/>
      </w:tblPr>
      <w:tblGrid>
        <w:gridCol w:w="391"/>
        <w:gridCol w:w="8539"/>
      </w:tblGrid>
      <w:tr w:rsidR="004E30A0" w:rsidRPr="00E724AA" w14:paraId="39F1825A" w14:textId="77777777">
        <w:sdt>
          <w:sdtPr>
            <w:rPr>
              <w:szCs w:val="21"/>
            </w:rPr>
            <w:id w:val="-382869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5A22BF14" w14:textId="77777777" w:rsidR="004E30A0" w:rsidRPr="00E724AA" w:rsidRDefault="00E910C5">
                <w:pPr>
                  <w:pStyle w:val="a8"/>
                  <w:rPr>
                    <w:szCs w:val="21"/>
                  </w:rPr>
                </w:pPr>
                <w:r w:rsidRPr="00E724A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2094D92" w14:textId="77777777" w:rsidR="004E30A0" w:rsidRPr="00E724AA" w:rsidRDefault="00E910C5" w:rsidP="00BC4DF5">
            <w:pPr>
              <w:pStyle w:val="a7"/>
              <w:ind w:firstLineChars="50" w:firstLine="105"/>
              <w:rPr>
                <w:rFonts w:cs="Calibri"/>
                <w:sz w:val="21"/>
                <w:szCs w:val="21"/>
              </w:rPr>
            </w:pPr>
            <w:r w:rsidRPr="00E724AA">
              <w:rPr>
                <w:rFonts w:cs="Calibri"/>
                <w:sz w:val="21"/>
                <w:szCs w:val="21"/>
              </w:rPr>
              <w:t>PASSPORT</w:t>
            </w:r>
          </w:p>
        </w:tc>
      </w:tr>
      <w:tr w:rsidR="004E30A0" w:rsidRPr="00E724AA" w14:paraId="1A47E944" w14:textId="77777777">
        <w:sdt>
          <w:sdtPr>
            <w:rPr>
              <w:szCs w:val="21"/>
            </w:rPr>
            <w:id w:val="-14242569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12285E7" w14:textId="77777777" w:rsidR="004E30A0" w:rsidRPr="00E724AA" w:rsidRDefault="003D11FF">
                <w:pPr>
                  <w:pStyle w:val="a8"/>
                  <w:rPr>
                    <w:szCs w:val="21"/>
                  </w:rPr>
                </w:pPr>
                <w:r w:rsidRPr="00E724AA">
                  <w:rPr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47792D0" w14:textId="77777777" w:rsidR="004E30A0" w:rsidRPr="00E724AA" w:rsidRDefault="00E910C5">
            <w:pPr>
              <w:pStyle w:val="a7"/>
              <w:rPr>
                <w:sz w:val="21"/>
                <w:szCs w:val="21"/>
              </w:rPr>
            </w:pPr>
            <w:r w:rsidRPr="00E724AA">
              <w:rPr>
                <w:sz w:val="21"/>
                <w:szCs w:val="21"/>
              </w:rPr>
              <w:t xml:space="preserve"> </w:t>
            </w:r>
            <w:r w:rsidR="00BC4DF5" w:rsidRPr="00E724AA">
              <w:rPr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VISA </w:t>
            </w:r>
            <w:r w:rsidR="00857119">
              <w:rPr>
                <w:sz w:val="21"/>
                <w:szCs w:val="21"/>
              </w:rPr>
              <w:t xml:space="preserve">CLEARANCE </w:t>
            </w:r>
            <w:r w:rsidRPr="00E724AA">
              <w:rPr>
                <w:sz w:val="21"/>
                <w:szCs w:val="21"/>
              </w:rPr>
              <w:t>DOCUMENT</w:t>
            </w:r>
            <w:r w:rsidR="00F90B6F">
              <w:rPr>
                <w:sz w:val="21"/>
                <w:szCs w:val="21"/>
              </w:rPr>
              <w:t>S</w:t>
            </w:r>
          </w:p>
        </w:tc>
      </w:tr>
      <w:tr w:rsidR="004E30A0" w:rsidRPr="00E724AA" w14:paraId="3C000795" w14:textId="77777777">
        <w:sdt>
          <w:sdtPr>
            <w:rPr>
              <w:szCs w:val="21"/>
            </w:rPr>
            <w:id w:val="7823093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53CCA16B" w14:textId="77777777" w:rsidR="004E30A0" w:rsidRPr="00E724AA" w:rsidRDefault="003D11FF">
                <w:pPr>
                  <w:pStyle w:val="a8"/>
                  <w:rPr>
                    <w:szCs w:val="21"/>
                  </w:rPr>
                </w:pPr>
                <w:r w:rsidRPr="00E724AA">
                  <w:rPr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C59618B" w14:textId="77777777" w:rsidR="004E30A0" w:rsidRPr="00E724AA" w:rsidRDefault="00E910C5">
            <w:pPr>
              <w:pStyle w:val="a7"/>
              <w:rPr>
                <w:sz w:val="21"/>
                <w:szCs w:val="21"/>
              </w:rPr>
            </w:pPr>
            <w:r w:rsidRPr="00E724AA">
              <w:rPr>
                <w:sz w:val="21"/>
                <w:szCs w:val="21"/>
              </w:rPr>
              <w:t xml:space="preserve"> </w:t>
            </w:r>
            <w:r w:rsidR="00BC4DF5" w:rsidRPr="00E724AA">
              <w:rPr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>A</w:t>
            </w:r>
            <w:r w:rsidR="00BC4DF5" w:rsidRPr="00E724AA">
              <w:rPr>
                <w:sz w:val="21"/>
                <w:szCs w:val="21"/>
              </w:rPr>
              <w:t>IRLINE TICKETS</w:t>
            </w:r>
            <w:r w:rsidRPr="00E724AA">
              <w:rPr>
                <w:sz w:val="21"/>
                <w:szCs w:val="21"/>
              </w:rPr>
              <w:t xml:space="preserve">  (</w:t>
            </w:r>
            <w:r w:rsidR="004B7878" w:rsidRPr="00E724AA">
              <w:rPr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>E</w:t>
            </w:r>
            <w:r w:rsidR="005B2349" w:rsidRPr="00E724AA">
              <w:rPr>
                <w:sz w:val="21"/>
                <w:szCs w:val="21"/>
              </w:rPr>
              <w:t xml:space="preserve"> - </w:t>
            </w:r>
            <w:r w:rsidRPr="00E724AA">
              <w:rPr>
                <w:sz w:val="21"/>
                <w:szCs w:val="21"/>
              </w:rPr>
              <w:t>TICKET</w:t>
            </w:r>
            <w:r w:rsidR="005B2349" w:rsidRPr="00E724AA">
              <w:rPr>
                <w:sz w:val="21"/>
                <w:szCs w:val="21"/>
              </w:rPr>
              <w:t>S</w:t>
            </w:r>
            <w:r w:rsidR="004B7878" w:rsidRPr="00E724AA">
              <w:rPr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) </w:t>
            </w:r>
          </w:p>
        </w:tc>
      </w:tr>
      <w:tr w:rsidR="004E30A0" w:rsidRPr="00E724AA" w14:paraId="4D4C20B9" w14:textId="77777777">
        <w:sdt>
          <w:sdtPr>
            <w:rPr>
              <w:szCs w:val="21"/>
            </w:rPr>
            <w:id w:val="10048703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682FC328" w14:textId="77777777" w:rsidR="004E30A0" w:rsidRPr="00E724AA" w:rsidRDefault="003D11FF">
                <w:pPr>
                  <w:pStyle w:val="a8"/>
                  <w:rPr>
                    <w:szCs w:val="21"/>
                  </w:rPr>
                </w:pPr>
                <w:r w:rsidRPr="00E724AA">
                  <w:rPr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B5EC22E" w14:textId="77777777" w:rsidR="004E30A0" w:rsidRPr="00E724AA" w:rsidRDefault="004B7878">
            <w:pPr>
              <w:pStyle w:val="a7"/>
              <w:rPr>
                <w:sz w:val="21"/>
                <w:szCs w:val="21"/>
              </w:rPr>
            </w:pPr>
            <w:r w:rsidRPr="00E724AA">
              <w:rPr>
                <w:rFonts w:hint="eastAsia"/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 CURRENCY  ( JAPANESE YEN )</w:t>
            </w:r>
          </w:p>
        </w:tc>
      </w:tr>
    </w:tbl>
    <w:p w14:paraId="7C903404" w14:textId="77777777" w:rsidR="004E30A0" w:rsidRPr="00E724AA" w:rsidRDefault="00BC4DF5" w:rsidP="00E45696">
      <w:pPr>
        <w:pStyle w:val="1"/>
        <w:spacing w:before="360"/>
        <w:ind w:left="416" w:hangingChars="198" w:hanging="416"/>
        <w:rPr>
          <w:sz w:val="21"/>
          <w:szCs w:val="21"/>
        </w:rPr>
      </w:pPr>
      <w:r w:rsidRPr="00E724AA">
        <w:rPr>
          <w:rFonts w:hint="eastAsia"/>
          <w:sz w:val="21"/>
          <w:szCs w:val="21"/>
        </w:rPr>
        <w:t>P</w:t>
      </w:r>
      <w:r w:rsidRPr="00E724AA">
        <w:rPr>
          <w:sz w:val="21"/>
          <w:szCs w:val="21"/>
        </w:rPr>
        <w:t>RESENTATION</w:t>
      </w:r>
      <w:r w:rsidR="00E75E21" w:rsidRPr="00E724AA">
        <w:rPr>
          <w:sz w:val="21"/>
          <w:szCs w:val="21"/>
        </w:rPr>
        <w:t xml:space="preserve"> AND POSTER SESSION MATERIAL</w:t>
      </w:r>
      <w:r w:rsidR="00A76F4F">
        <w:rPr>
          <w:sz w:val="21"/>
          <w:szCs w:val="21"/>
        </w:rPr>
        <w:t>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391"/>
        <w:gridCol w:w="8541"/>
      </w:tblGrid>
      <w:tr w:rsidR="004E30A0" w:rsidRPr="00E724AA" w14:paraId="3AA68D58" w14:textId="77777777">
        <w:sdt>
          <w:sdtPr>
            <w:rPr>
              <w:szCs w:val="21"/>
            </w:rPr>
            <w:id w:val="277695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328835A" w14:textId="77777777" w:rsidR="004E30A0" w:rsidRPr="00E724AA" w:rsidRDefault="00BC4DF5">
                <w:pPr>
                  <w:pStyle w:val="a8"/>
                  <w:rPr>
                    <w:szCs w:val="21"/>
                  </w:rPr>
                </w:pPr>
                <w:r w:rsidRPr="00E724A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443DDF4" w14:textId="77777777" w:rsidR="004E30A0" w:rsidRPr="00E724AA" w:rsidRDefault="00BC4DF5" w:rsidP="004C7784">
            <w:pPr>
              <w:pStyle w:val="a7"/>
              <w:ind w:firstLineChars="50" w:firstLine="105"/>
              <w:rPr>
                <w:sz w:val="21"/>
                <w:szCs w:val="21"/>
              </w:rPr>
            </w:pPr>
            <w:r w:rsidRPr="00E724AA">
              <w:rPr>
                <w:sz w:val="21"/>
                <w:szCs w:val="21"/>
              </w:rPr>
              <w:t>PRESENTATION FILE</w:t>
            </w:r>
            <w:r w:rsidR="005B2349" w:rsidRPr="00E724AA">
              <w:rPr>
                <w:sz w:val="21"/>
                <w:szCs w:val="21"/>
              </w:rPr>
              <w:t xml:space="preserve">  </w:t>
            </w:r>
            <w:r w:rsidR="004C7784">
              <w:rPr>
                <w:sz w:val="21"/>
                <w:szCs w:val="21"/>
              </w:rPr>
              <w:t>( RESEARCH )</w:t>
            </w:r>
          </w:p>
        </w:tc>
      </w:tr>
      <w:tr w:rsidR="00804B4E" w:rsidRPr="00804B4E" w14:paraId="5B4C5DCB" w14:textId="77777777">
        <w:tc>
          <w:tcPr>
            <w:tcW w:w="219" w:type="pct"/>
          </w:tcPr>
          <w:p w14:paraId="2289292F" w14:textId="77777777" w:rsidR="00DB3643" w:rsidRPr="00804B4E" w:rsidRDefault="00DB3643">
            <w:pPr>
              <w:pStyle w:val="a8"/>
              <w:rPr>
                <w:color w:val="auto"/>
                <w:szCs w:val="21"/>
              </w:rPr>
            </w:pPr>
            <w:r w:rsidRPr="00804B4E">
              <w:rPr>
                <w:rFonts w:hint="eastAsia"/>
                <w:color w:val="auto"/>
                <w:szCs w:val="21"/>
              </w:rPr>
              <w:t>□</w:t>
            </w:r>
          </w:p>
        </w:tc>
        <w:tc>
          <w:tcPr>
            <w:tcW w:w="4781" w:type="pct"/>
          </w:tcPr>
          <w:p w14:paraId="02FDBD1B" w14:textId="316B26FF" w:rsidR="00DB3643" w:rsidRPr="00804B4E" w:rsidRDefault="004C7784" w:rsidP="00CD46B9">
            <w:pPr>
              <w:pStyle w:val="a7"/>
              <w:ind w:leftChars="50" w:left="90"/>
              <w:rPr>
                <w:color w:val="auto"/>
                <w:sz w:val="21"/>
                <w:szCs w:val="21"/>
              </w:rPr>
            </w:pPr>
            <w:r w:rsidRPr="00804B4E">
              <w:rPr>
                <w:rFonts w:hint="eastAsia"/>
                <w:color w:val="auto"/>
                <w:sz w:val="21"/>
                <w:szCs w:val="21"/>
              </w:rPr>
              <w:t>P</w:t>
            </w:r>
            <w:r w:rsidRPr="00804B4E">
              <w:rPr>
                <w:color w:val="auto"/>
                <w:sz w:val="21"/>
                <w:szCs w:val="21"/>
              </w:rPr>
              <w:t xml:space="preserve">RESENTATION FILE (  </w:t>
            </w:r>
            <w:r w:rsidRPr="00CD46B9">
              <w:rPr>
                <w:color w:val="auto"/>
                <w:sz w:val="21"/>
                <w:szCs w:val="21"/>
                <w:highlight w:val="yellow"/>
              </w:rPr>
              <w:t>INTRODUCING YOUR UNIVERSITY</w:t>
            </w:r>
            <w:r w:rsidR="00CD46B9" w:rsidRPr="00CD46B9">
              <w:rPr>
                <w:rFonts w:hint="eastAsia"/>
                <w:color w:val="auto"/>
                <w:sz w:val="21"/>
                <w:szCs w:val="21"/>
                <w:highlight w:val="yellow"/>
              </w:rPr>
              <w:t xml:space="preserve"> </w:t>
            </w:r>
            <w:r w:rsidR="00DD0546" w:rsidRPr="00CD46B9">
              <w:rPr>
                <w:color w:val="auto"/>
                <w:sz w:val="21"/>
                <w:szCs w:val="21"/>
                <w:highlight w:val="yellow"/>
              </w:rPr>
              <w:t>Engineering</w:t>
            </w:r>
            <w:r w:rsidR="00CD46B9" w:rsidRPr="00CD46B9">
              <w:rPr>
                <w:rFonts w:hint="eastAsia"/>
                <w:color w:val="auto"/>
                <w:sz w:val="21"/>
                <w:szCs w:val="21"/>
                <w:highlight w:val="yellow"/>
              </w:rPr>
              <w:t xml:space="preserve">  </w:t>
            </w:r>
            <w:r w:rsidR="00DD0546" w:rsidRPr="00CD46B9">
              <w:rPr>
                <w:color w:val="auto"/>
                <w:sz w:val="21"/>
                <w:szCs w:val="21"/>
                <w:highlight w:val="yellow"/>
              </w:rPr>
              <w:t>Education</w:t>
            </w:r>
            <w:bookmarkStart w:id="0" w:name="_GoBack"/>
            <w:bookmarkEnd w:id="0"/>
            <w:r w:rsidR="00CD46B9" w:rsidRPr="00CD46B9">
              <w:rPr>
                <w:rFonts w:hint="eastAsia"/>
                <w:color w:val="auto"/>
                <w:sz w:val="21"/>
                <w:szCs w:val="21"/>
                <w:highlight w:val="yellow"/>
              </w:rPr>
              <w:t xml:space="preserve"> System</w:t>
            </w:r>
            <w:r w:rsidRPr="00804B4E">
              <w:rPr>
                <w:color w:val="auto"/>
                <w:sz w:val="21"/>
                <w:szCs w:val="21"/>
              </w:rPr>
              <w:t xml:space="preserve"> )</w:t>
            </w:r>
            <w:r w:rsidR="004C627F">
              <w:rPr>
                <w:color w:val="auto"/>
                <w:sz w:val="21"/>
                <w:szCs w:val="21"/>
              </w:rPr>
              <w:t xml:space="preserve">     SELECTED PRESENTERS ONLY</w:t>
            </w:r>
          </w:p>
        </w:tc>
      </w:tr>
      <w:tr w:rsidR="00804B4E" w:rsidRPr="00804B4E" w14:paraId="6605E8EF" w14:textId="77777777">
        <w:sdt>
          <w:sdtPr>
            <w:rPr>
              <w:color w:val="auto"/>
              <w:szCs w:val="21"/>
            </w:rPr>
            <w:id w:val="-5984070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1BB71C4D" w14:textId="77777777" w:rsidR="004E30A0" w:rsidRPr="00804B4E" w:rsidRDefault="003D11FF">
                <w:pPr>
                  <w:pStyle w:val="a8"/>
                  <w:rPr>
                    <w:color w:val="auto"/>
                    <w:szCs w:val="21"/>
                  </w:rPr>
                </w:pPr>
                <w:r w:rsidRPr="00804B4E">
                  <w:rPr>
                    <w:color w:val="auto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AC58180" w14:textId="77777777" w:rsidR="004E30A0" w:rsidRPr="00804B4E" w:rsidRDefault="004B7878">
            <w:pPr>
              <w:pStyle w:val="a7"/>
              <w:rPr>
                <w:color w:val="auto"/>
                <w:sz w:val="21"/>
                <w:szCs w:val="21"/>
              </w:rPr>
            </w:pPr>
            <w:r w:rsidRPr="00804B4E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804B4E">
              <w:rPr>
                <w:color w:val="auto"/>
                <w:sz w:val="21"/>
                <w:szCs w:val="21"/>
              </w:rPr>
              <w:t xml:space="preserve"> POSTER </w:t>
            </w:r>
            <w:r w:rsidR="00E75E21" w:rsidRPr="00804B4E">
              <w:rPr>
                <w:color w:val="auto"/>
                <w:sz w:val="21"/>
                <w:szCs w:val="21"/>
              </w:rPr>
              <w:t xml:space="preserve">SESSION </w:t>
            </w:r>
            <w:r w:rsidRPr="00804B4E">
              <w:rPr>
                <w:color w:val="auto"/>
                <w:sz w:val="21"/>
                <w:szCs w:val="21"/>
              </w:rPr>
              <w:t>MATERIAL</w:t>
            </w:r>
            <w:r w:rsidR="00A76F4F" w:rsidRPr="00804B4E">
              <w:rPr>
                <w:color w:val="auto"/>
                <w:sz w:val="21"/>
                <w:szCs w:val="21"/>
              </w:rPr>
              <w:t>S</w:t>
            </w:r>
            <w:r w:rsidRPr="00804B4E">
              <w:rPr>
                <w:color w:val="auto"/>
                <w:sz w:val="21"/>
                <w:szCs w:val="21"/>
              </w:rPr>
              <w:t xml:space="preserve"> </w:t>
            </w:r>
            <w:r w:rsidR="000258E3" w:rsidRPr="00804B4E">
              <w:rPr>
                <w:color w:val="auto"/>
                <w:sz w:val="21"/>
                <w:szCs w:val="21"/>
              </w:rPr>
              <w:t xml:space="preserve"> ( </w:t>
            </w:r>
            <w:r w:rsidR="007D23DA" w:rsidRPr="00804B4E">
              <w:rPr>
                <w:color w:val="auto"/>
                <w:sz w:val="21"/>
                <w:szCs w:val="21"/>
              </w:rPr>
              <w:t xml:space="preserve">ONLY </w:t>
            </w:r>
            <w:r w:rsidR="000258E3" w:rsidRPr="00804B4E">
              <w:rPr>
                <w:color w:val="auto"/>
                <w:sz w:val="21"/>
                <w:szCs w:val="21"/>
              </w:rPr>
              <w:t>STUDENT</w:t>
            </w:r>
            <w:r w:rsidR="007D23DA" w:rsidRPr="00804B4E">
              <w:rPr>
                <w:color w:val="auto"/>
                <w:sz w:val="21"/>
                <w:szCs w:val="21"/>
              </w:rPr>
              <w:t>S ARE REQUIRED</w:t>
            </w:r>
            <w:r w:rsidR="000258E3" w:rsidRPr="00804B4E">
              <w:rPr>
                <w:color w:val="auto"/>
                <w:sz w:val="21"/>
                <w:szCs w:val="21"/>
              </w:rPr>
              <w:t xml:space="preserve"> )</w:t>
            </w:r>
          </w:p>
        </w:tc>
      </w:tr>
    </w:tbl>
    <w:p w14:paraId="0BC60613" w14:textId="77777777" w:rsidR="00A529FB" w:rsidRPr="00E724AA" w:rsidRDefault="00B16D22" w:rsidP="00A529FB">
      <w:pPr>
        <w:pStyle w:val="1"/>
        <w:rPr>
          <w:sz w:val="21"/>
          <w:szCs w:val="21"/>
        </w:rPr>
      </w:pP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 xml:space="preserve">ROVIDING YOUR PRESENTATION WITH </w:t>
      </w:r>
      <w:r w:rsidR="00B24DE2">
        <w:rPr>
          <w:sz w:val="21"/>
          <w:szCs w:val="21"/>
        </w:rPr>
        <w:t>COMPUTER</w:t>
      </w:r>
      <w:r w:rsidR="004E28E4">
        <w:rPr>
          <w:sz w:val="21"/>
          <w:szCs w:val="21"/>
        </w:rPr>
        <w:t xml:space="preserve"> </w:t>
      </w:r>
      <w:r>
        <w:rPr>
          <w:sz w:val="21"/>
          <w:szCs w:val="21"/>
        </w:rPr>
        <w:t>DEVICE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4: 家族と自宅の世話人への手配"/>
      </w:tblPr>
      <w:tblGrid>
        <w:gridCol w:w="391"/>
        <w:gridCol w:w="8541"/>
      </w:tblGrid>
      <w:tr w:rsidR="00804B4E" w:rsidRPr="00804B4E" w14:paraId="06F2ED71" w14:textId="77777777" w:rsidTr="005A7761">
        <w:sdt>
          <w:sdtPr>
            <w:rPr>
              <w:color w:val="auto"/>
              <w:szCs w:val="21"/>
            </w:rPr>
            <w:id w:val="-2062608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6E3B3EF" w14:textId="77777777" w:rsidR="00A529FB" w:rsidRPr="00804B4E" w:rsidRDefault="00A529FB" w:rsidP="005A7761">
                <w:pPr>
                  <w:pStyle w:val="a8"/>
                  <w:rPr>
                    <w:color w:val="auto"/>
                    <w:szCs w:val="21"/>
                  </w:rPr>
                </w:pPr>
                <w:r w:rsidRPr="00804B4E">
                  <w:rPr>
                    <w:rFonts w:ascii="ＭＳ ゴシック" w:eastAsia="ＭＳ ゴシック" w:hAnsi="ＭＳ ゴシック" w:hint="eastAsia"/>
                    <w:color w:val="auto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87AB809" w14:textId="77777777" w:rsidR="00A529FB" w:rsidRPr="00804B4E" w:rsidRDefault="00A529FB" w:rsidP="005A7761">
            <w:pPr>
              <w:pStyle w:val="a7"/>
              <w:rPr>
                <w:color w:val="auto"/>
                <w:sz w:val="21"/>
                <w:szCs w:val="21"/>
              </w:rPr>
            </w:pPr>
            <w:r w:rsidRPr="00804B4E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804B4E">
              <w:rPr>
                <w:color w:val="auto"/>
                <w:sz w:val="21"/>
                <w:szCs w:val="21"/>
              </w:rPr>
              <w:t xml:space="preserve"> </w:t>
            </w:r>
            <w:r w:rsidR="00B16D22" w:rsidRPr="00804B4E">
              <w:rPr>
                <w:color w:val="auto"/>
                <w:sz w:val="21"/>
                <w:szCs w:val="21"/>
              </w:rPr>
              <w:t xml:space="preserve">SAVING </w:t>
            </w:r>
            <w:r w:rsidR="00A341E7" w:rsidRPr="00804B4E">
              <w:rPr>
                <w:color w:val="auto"/>
                <w:sz w:val="21"/>
                <w:szCs w:val="21"/>
              </w:rPr>
              <w:t xml:space="preserve">YOUR PRESENTATION FILE IN A </w:t>
            </w:r>
            <w:r w:rsidRPr="00804B4E">
              <w:rPr>
                <w:color w:val="auto"/>
                <w:sz w:val="21"/>
                <w:szCs w:val="21"/>
              </w:rPr>
              <w:t xml:space="preserve">USB </w:t>
            </w:r>
            <w:r w:rsidR="004E28E4" w:rsidRPr="00804B4E">
              <w:rPr>
                <w:color w:val="auto"/>
                <w:sz w:val="21"/>
                <w:szCs w:val="21"/>
              </w:rPr>
              <w:t>FLASH DRIVE</w:t>
            </w:r>
          </w:p>
        </w:tc>
      </w:tr>
      <w:tr w:rsidR="00804B4E" w:rsidRPr="00804B4E" w14:paraId="37A242DA" w14:textId="77777777" w:rsidTr="005A7761">
        <w:tc>
          <w:tcPr>
            <w:tcW w:w="219" w:type="pct"/>
          </w:tcPr>
          <w:p w14:paraId="308BB60F" w14:textId="77777777" w:rsidR="009C0FEA" w:rsidRPr="00804B4E" w:rsidRDefault="009C0FEA" w:rsidP="005A7761">
            <w:pPr>
              <w:pStyle w:val="a8"/>
              <w:rPr>
                <w:color w:val="auto"/>
                <w:szCs w:val="21"/>
              </w:rPr>
            </w:pPr>
            <w:r w:rsidRPr="00804B4E">
              <w:rPr>
                <w:rFonts w:hint="eastAsia"/>
                <w:color w:val="auto"/>
                <w:szCs w:val="21"/>
              </w:rPr>
              <w:t>□</w:t>
            </w:r>
          </w:p>
        </w:tc>
        <w:tc>
          <w:tcPr>
            <w:tcW w:w="4781" w:type="pct"/>
          </w:tcPr>
          <w:p w14:paraId="7AD42527" w14:textId="77777777" w:rsidR="009C0FEA" w:rsidRPr="00804B4E" w:rsidRDefault="009C0FEA" w:rsidP="005A7761">
            <w:pPr>
              <w:pStyle w:val="a7"/>
              <w:rPr>
                <w:color w:val="auto"/>
                <w:sz w:val="21"/>
                <w:szCs w:val="21"/>
              </w:rPr>
            </w:pPr>
            <w:r w:rsidRPr="00804B4E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804B4E">
              <w:rPr>
                <w:color w:val="auto"/>
                <w:sz w:val="21"/>
                <w:szCs w:val="21"/>
              </w:rPr>
              <w:t xml:space="preserve"> </w:t>
            </w:r>
            <w:r w:rsidR="004E28E4" w:rsidRPr="00804B4E">
              <w:rPr>
                <w:color w:val="auto"/>
                <w:sz w:val="21"/>
                <w:szCs w:val="21"/>
              </w:rPr>
              <w:t>SA</w:t>
            </w:r>
            <w:r w:rsidRPr="00804B4E">
              <w:rPr>
                <w:color w:val="auto"/>
                <w:sz w:val="21"/>
                <w:szCs w:val="21"/>
              </w:rPr>
              <w:t>ING YOUR PRESENTATION FILE IN A</w:t>
            </w:r>
            <w:r w:rsidR="004E28E4" w:rsidRPr="00804B4E">
              <w:rPr>
                <w:color w:val="auto"/>
                <w:sz w:val="21"/>
                <w:szCs w:val="21"/>
              </w:rPr>
              <w:t>N EXTERNAL</w:t>
            </w:r>
            <w:r w:rsidRPr="00804B4E">
              <w:rPr>
                <w:color w:val="auto"/>
                <w:sz w:val="21"/>
                <w:szCs w:val="21"/>
              </w:rPr>
              <w:t xml:space="preserve"> HARD</w:t>
            </w:r>
            <w:r w:rsidR="004E28E4" w:rsidRPr="00804B4E">
              <w:rPr>
                <w:color w:val="auto"/>
                <w:sz w:val="21"/>
                <w:szCs w:val="21"/>
              </w:rPr>
              <w:t xml:space="preserve"> DISK</w:t>
            </w:r>
            <w:r w:rsidRPr="00804B4E">
              <w:rPr>
                <w:color w:val="auto"/>
                <w:sz w:val="21"/>
                <w:szCs w:val="21"/>
              </w:rPr>
              <w:t xml:space="preserve"> DRIVE</w:t>
            </w:r>
          </w:p>
        </w:tc>
      </w:tr>
      <w:tr w:rsidR="00804B4E" w:rsidRPr="00804B4E" w14:paraId="0408A0D2" w14:textId="77777777" w:rsidTr="005A7761">
        <w:tc>
          <w:tcPr>
            <w:tcW w:w="219" w:type="pct"/>
          </w:tcPr>
          <w:p w14:paraId="66EB7E6F" w14:textId="77777777" w:rsidR="004E28E4" w:rsidRPr="00804B4E" w:rsidRDefault="004E28E4" w:rsidP="005A7761">
            <w:pPr>
              <w:pStyle w:val="a8"/>
              <w:rPr>
                <w:color w:val="auto"/>
                <w:szCs w:val="21"/>
              </w:rPr>
            </w:pPr>
            <w:r w:rsidRPr="00804B4E">
              <w:rPr>
                <w:rFonts w:hint="eastAsia"/>
                <w:color w:val="auto"/>
                <w:szCs w:val="21"/>
              </w:rPr>
              <w:t>□</w:t>
            </w:r>
          </w:p>
        </w:tc>
        <w:tc>
          <w:tcPr>
            <w:tcW w:w="4781" w:type="pct"/>
          </w:tcPr>
          <w:p w14:paraId="735E4EF9" w14:textId="77777777" w:rsidR="004E28E4" w:rsidRPr="00804B4E" w:rsidRDefault="004E28E4" w:rsidP="004E28E4">
            <w:pPr>
              <w:pStyle w:val="a7"/>
              <w:ind w:firstLineChars="50" w:firstLine="105"/>
              <w:rPr>
                <w:color w:val="auto"/>
                <w:sz w:val="21"/>
                <w:szCs w:val="21"/>
              </w:rPr>
            </w:pPr>
            <w:r w:rsidRPr="00804B4E">
              <w:rPr>
                <w:color w:val="auto"/>
                <w:sz w:val="21"/>
                <w:szCs w:val="21"/>
              </w:rPr>
              <w:t>SAVING YOUR PRESENTATION FILE IN A LAPTOP COMPUTER</w:t>
            </w:r>
          </w:p>
        </w:tc>
      </w:tr>
      <w:tr w:rsidR="00290EB6" w:rsidRPr="00290EB6" w14:paraId="62DD7EF9" w14:textId="77777777" w:rsidTr="005A7761">
        <w:sdt>
          <w:sdtPr>
            <w:rPr>
              <w:color w:val="FF0000"/>
              <w:szCs w:val="21"/>
            </w:rPr>
            <w:id w:val="6242767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5A0E3D3A" w14:textId="77777777" w:rsidR="00A529FB" w:rsidRPr="00290EB6" w:rsidRDefault="00857119" w:rsidP="005A7761">
                <w:pPr>
                  <w:pStyle w:val="a8"/>
                  <w:rPr>
                    <w:color w:val="FF000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☒</w:t>
                </w:r>
              </w:p>
            </w:tc>
          </w:sdtContent>
        </w:sdt>
        <w:tc>
          <w:tcPr>
            <w:tcW w:w="4781" w:type="pct"/>
          </w:tcPr>
          <w:p w14:paraId="6F4FC8F6" w14:textId="77777777" w:rsidR="00A529FB" w:rsidRPr="00290EB6" w:rsidRDefault="00A529FB" w:rsidP="005A7761">
            <w:pPr>
              <w:pStyle w:val="a7"/>
              <w:rPr>
                <w:color w:val="FF0000"/>
                <w:sz w:val="21"/>
                <w:szCs w:val="21"/>
              </w:rPr>
            </w:pPr>
            <w:r w:rsidRPr="00290EB6">
              <w:rPr>
                <w:rFonts w:hint="eastAsia"/>
                <w:color w:val="FF0000"/>
                <w:sz w:val="21"/>
                <w:szCs w:val="21"/>
              </w:rPr>
              <w:t xml:space="preserve"> </w:t>
            </w:r>
            <w:r w:rsidRPr="00290EB6">
              <w:rPr>
                <w:color w:val="FF0000"/>
                <w:sz w:val="21"/>
                <w:szCs w:val="21"/>
              </w:rPr>
              <w:t xml:space="preserve"> </w:t>
            </w:r>
            <w:r w:rsidR="00804B4E" w:rsidRPr="00290EB6">
              <w:rPr>
                <w:color w:val="FF0000"/>
                <w:sz w:val="21"/>
                <w:szCs w:val="21"/>
              </w:rPr>
              <w:t>RECO</w:t>
            </w:r>
            <w:r w:rsidR="00857119">
              <w:rPr>
                <w:color w:val="FF0000"/>
                <w:sz w:val="21"/>
                <w:szCs w:val="21"/>
              </w:rPr>
              <w:t>M</w:t>
            </w:r>
            <w:r w:rsidR="00804B4E" w:rsidRPr="00290EB6">
              <w:rPr>
                <w:color w:val="FF0000"/>
                <w:sz w:val="21"/>
                <w:szCs w:val="21"/>
              </w:rPr>
              <w:t>MENDED</w:t>
            </w:r>
            <w:r w:rsidR="00857119">
              <w:rPr>
                <w:color w:val="FF0000"/>
                <w:sz w:val="21"/>
                <w:szCs w:val="21"/>
              </w:rPr>
              <w:t xml:space="preserve"> DEVICE FOR PRESENTAION: </w:t>
            </w:r>
            <w:r w:rsidR="000902F2" w:rsidRPr="00290EB6">
              <w:rPr>
                <w:color w:val="FF0000"/>
                <w:sz w:val="21"/>
                <w:szCs w:val="21"/>
              </w:rPr>
              <w:t>BRING YOUR LAPTOP COMPUTER</w:t>
            </w:r>
          </w:p>
        </w:tc>
      </w:tr>
    </w:tbl>
    <w:p w14:paraId="665D0F2A" w14:textId="77777777" w:rsidR="004E30A0" w:rsidRPr="00E724AA" w:rsidRDefault="00BC4DF5" w:rsidP="00E45696">
      <w:pPr>
        <w:pStyle w:val="1"/>
        <w:spacing w:before="360"/>
        <w:ind w:left="416" w:hangingChars="198" w:hanging="416"/>
        <w:rPr>
          <w:sz w:val="21"/>
          <w:szCs w:val="21"/>
        </w:rPr>
      </w:pPr>
      <w:r w:rsidRPr="00E724AA">
        <w:rPr>
          <w:rFonts w:hint="eastAsia"/>
          <w:sz w:val="21"/>
          <w:szCs w:val="21"/>
        </w:rPr>
        <w:t>D</w:t>
      </w:r>
      <w:r w:rsidRPr="00E724AA">
        <w:rPr>
          <w:sz w:val="21"/>
          <w:szCs w:val="21"/>
        </w:rPr>
        <w:t>OWNLORD FROM  kait SYMPOSIUM WEB SITE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3: 旅行の荷造り"/>
      </w:tblPr>
      <w:tblGrid>
        <w:gridCol w:w="391"/>
        <w:gridCol w:w="8541"/>
      </w:tblGrid>
      <w:tr w:rsidR="004E30A0" w:rsidRPr="00E724AA" w14:paraId="5F2E609F" w14:textId="77777777">
        <w:sdt>
          <w:sdtPr>
            <w:rPr>
              <w:szCs w:val="21"/>
            </w:rPr>
            <w:id w:val="508028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1B1BB000" w14:textId="77777777" w:rsidR="004E30A0" w:rsidRPr="00E724AA" w:rsidRDefault="003D11FF">
                <w:pPr>
                  <w:pStyle w:val="a8"/>
                  <w:rPr>
                    <w:szCs w:val="21"/>
                  </w:rPr>
                </w:pPr>
                <w:r w:rsidRPr="00E724AA">
                  <w:rPr>
                    <w:rFonts w:ascii="ＭＳ ゴシック" w:eastAsia="ＭＳ ゴシック" w:hAnsi="ＭＳ ゴシック" w:hint="eastAsia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03BBF81" w14:textId="77777777" w:rsidR="004E30A0" w:rsidRPr="00481B0E" w:rsidRDefault="00BC4DF5" w:rsidP="00BC4DF5">
            <w:pPr>
              <w:pStyle w:val="a7"/>
              <w:ind w:firstLineChars="50" w:firstLine="100"/>
              <w:rPr>
                <w:sz w:val="20"/>
              </w:rPr>
            </w:pPr>
            <w:r w:rsidRPr="00481B0E">
              <w:rPr>
                <w:rFonts w:hint="eastAsia"/>
                <w:sz w:val="20"/>
              </w:rPr>
              <w:t>H</w:t>
            </w:r>
            <w:r w:rsidRPr="00481B0E">
              <w:rPr>
                <w:sz w:val="20"/>
              </w:rPr>
              <w:t xml:space="preserve">OW TO USE LIMOUSINE BUS </w:t>
            </w:r>
            <w:r w:rsidR="00481B0E" w:rsidRPr="00481B0E">
              <w:rPr>
                <w:sz w:val="20"/>
              </w:rPr>
              <w:t>SERVICE</w:t>
            </w:r>
            <w:r w:rsidR="00481B0E">
              <w:rPr>
                <w:sz w:val="20"/>
              </w:rPr>
              <w:t xml:space="preserve"> </w:t>
            </w:r>
            <w:r w:rsidR="00481B0E" w:rsidRPr="00481B0E">
              <w:rPr>
                <w:sz w:val="20"/>
              </w:rPr>
              <w:t xml:space="preserve"> </w:t>
            </w:r>
            <w:r w:rsidRPr="00481B0E">
              <w:rPr>
                <w:sz w:val="20"/>
              </w:rPr>
              <w:t xml:space="preserve">( HANEDA / NARITA  </w:t>
            </w:r>
            <w:r w:rsidRPr="00481B0E">
              <w:rPr>
                <w:rFonts w:hint="eastAsia"/>
                <w:sz w:val="20"/>
              </w:rPr>
              <w:t>→</w:t>
            </w:r>
            <w:r w:rsidR="00347997" w:rsidRPr="00481B0E">
              <w:rPr>
                <w:rFonts w:hint="eastAsia"/>
                <w:sz w:val="20"/>
              </w:rPr>
              <w:t xml:space="preserve"> </w:t>
            </w:r>
            <w:r w:rsidR="00523287" w:rsidRPr="00481B0E">
              <w:rPr>
                <w:rFonts w:hint="eastAsia"/>
                <w:sz w:val="20"/>
              </w:rPr>
              <w:t xml:space="preserve"> </w:t>
            </w:r>
            <w:r w:rsidRPr="00481B0E">
              <w:rPr>
                <w:rFonts w:hint="eastAsia"/>
                <w:sz w:val="20"/>
              </w:rPr>
              <w:t>H</w:t>
            </w:r>
            <w:r w:rsidRPr="00481B0E">
              <w:rPr>
                <w:sz w:val="20"/>
              </w:rPr>
              <w:t>ON-ASUGI STATION )</w:t>
            </w:r>
          </w:p>
        </w:tc>
      </w:tr>
      <w:tr w:rsidR="004E30A0" w:rsidRPr="00E724AA" w14:paraId="2B057F4E" w14:textId="77777777">
        <w:sdt>
          <w:sdtPr>
            <w:rPr>
              <w:szCs w:val="21"/>
            </w:rPr>
            <w:id w:val="-1187365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113DACC6" w14:textId="77777777" w:rsidR="004E30A0" w:rsidRPr="00E724AA" w:rsidRDefault="003D11FF">
                <w:pPr>
                  <w:pStyle w:val="a8"/>
                  <w:rPr>
                    <w:szCs w:val="21"/>
                  </w:rPr>
                </w:pPr>
                <w:r w:rsidRPr="00E724AA">
                  <w:rPr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619E8D2" w14:textId="77777777" w:rsidR="004E30A0" w:rsidRPr="00E724AA" w:rsidRDefault="00BC4DF5">
            <w:pPr>
              <w:pStyle w:val="a7"/>
              <w:rPr>
                <w:sz w:val="21"/>
                <w:szCs w:val="21"/>
              </w:rPr>
            </w:pPr>
            <w:r w:rsidRPr="00E724AA">
              <w:rPr>
                <w:rFonts w:hint="eastAsia"/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 AIRPORT LIMO</w:t>
            </w:r>
            <w:r w:rsidR="00131C11">
              <w:rPr>
                <w:sz w:val="21"/>
                <w:szCs w:val="21"/>
              </w:rPr>
              <w:t>U</w:t>
            </w:r>
            <w:r w:rsidRPr="00E724AA">
              <w:rPr>
                <w:sz w:val="21"/>
                <w:szCs w:val="21"/>
              </w:rPr>
              <w:t xml:space="preserve">SINE BUS SCHEDULE </w:t>
            </w:r>
            <w:r w:rsidR="00481B0E">
              <w:rPr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( HANEDA / NARITA </w:t>
            </w:r>
            <w:r w:rsidRPr="00E724AA">
              <w:rPr>
                <w:rFonts w:hint="eastAsia"/>
                <w:sz w:val="21"/>
                <w:szCs w:val="21"/>
              </w:rPr>
              <w:t>→</w:t>
            </w:r>
            <w:r w:rsidR="00523287" w:rsidRPr="00E724AA">
              <w:rPr>
                <w:rFonts w:hint="eastAsia"/>
                <w:sz w:val="21"/>
                <w:szCs w:val="21"/>
              </w:rPr>
              <w:t xml:space="preserve"> </w:t>
            </w:r>
            <w:r w:rsidR="00347997" w:rsidRPr="00E724AA">
              <w:rPr>
                <w:sz w:val="21"/>
                <w:szCs w:val="21"/>
              </w:rPr>
              <w:t xml:space="preserve"> </w:t>
            </w:r>
            <w:r w:rsidRPr="00E724AA">
              <w:rPr>
                <w:rFonts w:hint="eastAsia"/>
                <w:sz w:val="21"/>
                <w:szCs w:val="21"/>
              </w:rPr>
              <w:t>H</w:t>
            </w:r>
            <w:r w:rsidRPr="00E724AA">
              <w:rPr>
                <w:sz w:val="21"/>
                <w:szCs w:val="21"/>
              </w:rPr>
              <w:t>ON-ATSUGI STATION )</w:t>
            </w:r>
          </w:p>
        </w:tc>
      </w:tr>
      <w:tr w:rsidR="004E30A0" w:rsidRPr="00E724AA" w14:paraId="062DDDA8" w14:textId="77777777">
        <w:sdt>
          <w:sdtPr>
            <w:rPr>
              <w:szCs w:val="21"/>
            </w:rPr>
            <w:id w:val="-179893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CF1A3F6" w14:textId="77777777" w:rsidR="004E30A0" w:rsidRPr="00E724AA" w:rsidRDefault="003D11FF">
                <w:pPr>
                  <w:pStyle w:val="a8"/>
                  <w:rPr>
                    <w:szCs w:val="21"/>
                  </w:rPr>
                </w:pPr>
                <w:r w:rsidRPr="00E724AA">
                  <w:rPr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D2BD8EE" w14:textId="77777777" w:rsidR="004E30A0" w:rsidRPr="00E724AA" w:rsidRDefault="00BC4DF5">
            <w:pPr>
              <w:pStyle w:val="a7"/>
              <w:rPr>
                <w:sz w:val="21"/>
                <w:szCs w:val="21"/>
              </w:rPr>
            </w:pPr>
            <w:r w:rsidRPr="00E724AA">
              <w:rPr>
                <w:rFonts w:hint="eastAsia"/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 HON-ATSUGI </w:t>
            </w:r>
            <w:r w:rsidR="00E75E21" w:rsidRPr="00E724AA">
              <w:rPr>
                <w:sz w:val="21"/>
                <w:szCs w:val="21"/>
              </w:rPr>
              <w:t xml:space="preserve">CITY </w:t>
            </w:r>
            <w:r w:rsidRPr="00E724AA">
              <w:rPr>
                <w:sz w:val="21"/>
                <w:szCs w:val="21"/>
              </w:rPr>
              <w:t xml:space="preserve">MAP  AROUND </w:t>
            </w:r>
            <w:r w:rsidR="00347997" w:rsidRPr="00E724AA">
              <w:rPr>
                <w:sz w:val="21"/>
                <w:szCs w:val="21"/>
              </w:rPr>
              <w:t xml:space="preserve">THE </w:t>
            </w:r>
            <w:r w:rsidRPr="00E724AA">
              <w:rPr>
                <w:sz w:val="21"/>
                <w:szCs w:val="21"/>
              </w:rPr>
              <w:t>REMBRANDT HOTEL</w:t>
            </w:r>
            <w:r w:rsidR="00E75E21" w:rsidRPr="00E724AA">
              <w:rPr>
                <w:sz w:val="21"/>
                <w:szCs w:val="21"/>
              </w:rPr>
              <w:t xml:space="preserve"> 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21"/>
          </w:rPr>
          <w:id w:val="929010195"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21"/>
              </w:rPr>
              <w:id w:val="-799540529"/>
            </w:sdtPr>
            <w:sdtEndPr/>
            <w:sdtContent>
              <w:tr w:rsidR="004E30A0" w:rsidRPr="00E724AA" w14:paraId="2CBA2E2D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21"/>
                    </w:rPr>
                    <w:id w:val="-13319795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289D3C8A" w14:textId="77777777" w:rsidR="004E30A0" w:rsidRPr="00E724AA" w:rsidRDefault="003D11FF">
                        <w:pPr>
                          <w:pStyle w:val="a8"/>
                          <w:rPr>
                            <w:szCs w:val="21"/>
                          </w:rPr>
                        </w:pPr>
                        <w:r w:rsidRPr="00E724AA">
                          <w:rPr>
                            <w:szCs w:val="21"/>
                            <w:lang w:val="ja-JP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3328510D" w14:textId="77777777" w:rsidR="004E30A0" w:rsidRPr="00E724AA" w:rsidRDefault="005E0955">
                    <w:pPr>
                      <w:pStyle w:val="a7"/>
                      <w:rPr>
                        <w:sz w:val="21"/>
                        <w:szCs w:val="21"/>
                      </w:rPr>
                    </w:pPr>
                    <w:r w:rsidRPr="00E724AA">
                      <w:rPr>
                        <w:rFonts w:hint="eastAsia"/>
                        <w:sz w:val="21"/>
                        <w:szCs w:val="21"/>
                      </w:rPr>
                      <w:t xml:space="preserve"> </w:t>
                    </w:r>
                    <w:r w:rsidRPr="00E724AA">
                      <w:rPr>
                        <w:sz w:val="21"/>
                        <w:szCs w:val="21"/>
                      </w:rPr>
                      <w:t xml:space="preserve"> JAPAN POWER PLUGS AND SOKETS</w:t>
                    </w:r>
                  </w:p>
                </w:tc>
              </w:tr>
            </w:sdtContent>
          </w:sdt>
        </w:sdtContent>
      </w:sdt>
    </w:tbl>
    <w:p w14:paraId="7D8A2EA3" w14:textId="77777777" w:rsidR="00D70847" w:rsidRPr="00E724AA" w:rsidRDefault="00A76F4F" w:rsidP="00D70847">
      <w:pPr>
        <w:pStyle w:val="1"/>
        <w:rPr>
          <w:sz w:val="21"/>
          <w:szCs w:val="21"/>
        </w:rPr>
      </w:pPr>
      <w:r>
        <w:rPr>
          <w:sz w:val="21"/>
          <w:szCs w:val="21"/>
        </w:rPr>
        <w:t>E</w:t>
      </w:r>
      <w:r w:rsidR="00DB616F">
        <w:rPr>
          <w:sz w:val="21"/>
          <w:szCs w:val="21"/>
        </w:rPr>
        <w:t>L</w:t>
      </w:r>
      <w:r>
        <w:rPr>
          <w:sz w:val="21"/>
          <w:szCs w:val="21"/>
        </w:rPr>
        <w:t>ECTRICITY IN JAPAN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4: 家族と自宅の世話人への手配"/>
      </w:tblPr>
      <w:tblGrid>
        <w:gridCol w:w="391"/>
        <w:gridCol w:w="8541"/>
      </w:tblGrid>
      <w:tr w:rsidR="00D70847" w:rsidRPr="00E724AA" w14:paraId="1C093D0C" w14:textId="77777777" w:rsidTr="002A2EC8">
        <w:sdt>
          <w:sdtPr>
            <w:rPr>
              <w:szCs w:val="21"/>
            </w:rPr>
            <w:id w:val="14808052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392C2F8E" w14:textId="77777777" w:rsidR="00D70847" w:rsidRPr="00E724AA" w:rsidRDefault="00D70847" w:rsidP="002A2EC8">
                <w:pPr>
                  <w:pStyle w:val="a8"/>
                  <w:rPr>
                    <w:szCs w:val="21"/>
                  </w:rPr>
                </w:pPr>
                <w:r w:rsidRPr="00E724AA">
                  <w:rPr>
                    <w:rFonts w:ascii="ＭＳ ゴシック" w:eastAsia="ＭＳ ゴシック" w:hAnsi="ＭＳ ゴシック" w:hint="eastAsia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F293CAA" w14:textId="77777777" w:rsidR="00D70847" w:rsidRPr="00E724AA" w:rsidRDefault="00D70847" w:rsidP="002A2EC8">
            <w:pPr>
              <w:pStyle w:val="a7"/>
              <w:rPr>
                <w:sz w:val="21"/>
                <w:szCs w:val="21"/>
              </w:rPr>
            </w:pPr>
            <w:r w:rsidRPr="00E724AA">
              <w:rPr>
                <w:rFonts w:hint="eastAsia"/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 </w:t>
            </w:r>
            <w:r w:rsidR="00E724AA" w:rsidRPr="00E724AA">
              <w:rPr>
                <w:rFonts w:hint="eastAsia"/>
                <w:sz w:val="21"/>
                <w:szCs w:val="21"/>
              </w:rPr>
              <w:t>P</w:t>
            </w:r>
            <w:r w:rsidR="00E724AA" w:rsidRPr="00E724AA">
              <w:rPr>
                <w:sz w:val="21"/>
                <w:szCs w:val="21"/>
              </w:rPr>
              <w:t xml:space="preserve">OWER </w:t>
            </w:r>
            <w:r w:rsidRPr="00E724AA">
              <w:rPr>
                <w:sz w:val="21"/>
                <w:szCs w:val="21"/>
              </w:rPr>
              <w:t xml:space="preserve">PLUG ADAPTER </w:t>
            </w:r>
            <w:r w:rsidR="005B2349" w:rsidRPr="00E724AA">
              <w:rPr>
                <w:sz w:val="21"/>
                <w:szCs w:val="21"/>
              </w:rPr>
              <w:t xml:space="preserve">    ( TYPE A   JAPAN )</w:t>
            </w:r>
          </w:p>
        </w:tc>
      </w:tr>
      <w:tr w:rsidR="00D70847" w:rsidRPr="00E724AA" w14:paraId="4A4C8146" w14:textId="77777777" w:rsidTr="002A2EC8">
        <w:sdt>
          <w:sdtPr>
            <w:rPr>
              <w:szCs w:val="21"/>
            </w:rPr>
            <w:id w:val="-2077204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2977AF6E" w14:textId="77777777" w:rsidR="00D70847" w:rsidRPr="00E724AA" w:rsidRDefault="00D70847" w:rsidP="002A2EC8">
                <w:pPr>
                  <w:pStyle w:val="a8"/>
                  <w:rPr>
                    <w:szCs w:val="21"/>
                  </w:rPr>
                </w:pPr>
                <w:r w:rsidRPr="00E724AA">
                  <w:rPr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F91E008" w14:textId="77777777" w:rsidR="00D70847" w:rsidRPr="00E724AA" w:rsidRDefault="00D70847" w:rsidP="002A2EC8">
            <w:pPr>
              <w:pStyle w:val="a7"/>
              <w:rPr>
                <w:sz w:val="21"/>
                <w:szCs w:val="21"/>
              </w:rPr>
            </w:pPr>
            <w:r w:rsidRPr="00E724AA">
              <w:rPr>
                <w:rFonts w:hint="eastAsia"/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 VOLTAGE TRANSMITTER</w:t>
            </w:r>
            <w:r w:rsidR="005B2349" w:rsidRPr="00E724AA">
              <w:rPr>
                <w:rFonts w:hint="eastAsia"/>
                <w:sz w:val="21"/>
                <w:szCs w:val="21"/>
              </w:rPr>
              <w:t xml:space="preserve">　</w:t>
            </w:r>
            <w:r w:rsidR="00E724AA" w:rsidRPr="00E724AA">
              <w:rPr>
                <w:rFonts w:hint="eastAsia"/>
                <w:sz w:val="21"/>
                <w:szCs w:val="21"/>
              </w:rPr>
              <w:t xml:space="preserve"> </w:t>
            </w:r>
            <w:r w:rsidR="00E724AA" w:rsidRPr="00E724AA">
              <w:rPr>
                <w:sz w:val="21"/>
                <w:szCs w:val="21"/>
              </w:rPr>
              <w:t xml:space="preserve"> </w:t>
            </w:r>
            <w:r w:rsidR="005B2349" w:rsidRPr="00E724AA">
              <w:rPr>
                <w:rFonts w:hint="eastAsia"/>
                <w:sz w:val="21"/>
                <w:szCs w:val="21"/>
              </w:rPr>
              <w:t>(</w:t>
            </w:r>
            <w:r w:rsidR="005B2349" w:rsidRPr="00E724AA">
              <w:rPr>
                <w:sz w:val="21"/>
                <w:szCs w:val="21"/>
              </w:rPr>
              <w:t xml:space="preserve"> </w:t>
            </w:r>
            <w:r w:rsidR="005B2349" w:rsidRPr="00E724AA">
              <w:rPr>
                <w:rFonts w:hint="eastAsia"/>
                <w:sz w:val="21"/>
                <w:szCs w:val="21"/>
              </w:rPr>
              <w:t>1</w:t>
            </w:r>
            <w:r w:rsidR="005B2349" w:rsidRPr="00E724AA">
              <w:rPr>
                <w:sz w:val="21"/>
                <w:szCs w:val="21"/>
              </w:rPr>
              <w:t xml:space="preserve">00V  </w:t>
            </w:r>
            <w:r w:rsidR="00347997" w:rsidRPr="00E724AA">
              <w:rPr>
                <w:sz w:val="21"/>
                <w:szCs w:val="21"/>
              </w:rPr>
              <w:t xml:space="preserve">   </w:t>
            </w:r>
            <w:r w:rsidR="005B2349" w:rsidRPr="00E724AA">
              <w:rPr>
                <w:sz w:val="21"/>
                <w:szCs w:val="21"/>
              </w:rPr>
              <w:t>JAPAN )</w:t>
            </w:r>
          </w:p>
        </w:tc>
      </w:tr>
    </w:tbl>
    <w:p w14:paraId="740849B2" w14:textId="77777777" w:rsidR="004B7878" w:rsidRPr="002201D5" w:rsidRDefault="004B7878" w:rsidP="004B7878">
      <w:pPr>
        <w:pStyle w:val="1"/>
        <w:rPr>
          <w:color w:val="0070C0"/>
          <w:sz w:val="21"/>
          <w:szCs w:val="21"/>
        </w:rPr>
      </w:pPr>
      <w:r w:rsidRPr="00E724AA">
        <w:rPr>
          <w:sz w:val="21"/>
          <w:szCs w:val="21"/>
        </w:rPr>
        <w:t>HOTEL</w:t>
      </w:r>
      <w:r w:rsidR="00131C11">
        <w:rPr>
          <w:sz w:val="21"/>
          <w:szCs w:val="21"/>
        </w:rPr>
        <w:t xml:space="preserve"> ROOM</w:t>
      </w:r>
      <w:r w:rsidRPr="00E724AA">
        <w:rPr>
          <w:sz w:val="21"/>
          <w:szCs w:val="21"/>
        </w:rPr>
        <w:t xml:space="preserve"> </w:t>
      </w:r>
      <w:r w:rsidR="00131C11">
        <w:rPr>
          <w:sz w:val="21"/>
          <w:szCs w:val="21"/>
        </w:rPr>
        <w:t>INTERNET ACCESS SERVICE</w:t>
      </w:r>
      <w:r w:rsidR="00131C11" w:rsidRPr="002201D5">
        <w:rPr>
          <w:color w:val="0070C0"/>
          <w:sz w:val="21"/>
          <w:szCs w:val="21"/>
        </w:rPr>
        <w:t xml:space="preserve"> </w:t>
      </w:r>
      <w:r w:rsidR="000258E3" w:rsidRPr="002201D5">
        <w:rPr>
          <w:color w:val="0070C0"/>
          <w:sz w:val="21"/>
          <w:szCs w:val="21"/>
        </w:rPr>
        <w:t>( THE REMBRANDT HOTEL ATSUGI )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4: 家族と自宅の世話人への手配"/>
      </w:tblPr>
      <w:tblGrid>
        <w:gridCol w:w="391"/>
        <w:gridCol w:w="8541"/>
      </w:tblGrid>
      <w:tr w:rsidR="004B7878" w:rsidRPr="00E724AA" w14:paraId="034CC305" w14:textId="77777777" w:rsidTr="00F333C7">
        <w:sdt>
          <w:sdtPr>
            <w:rPr>
              <w:szCs w:val="21"/>
            </w:rPr>
            <w:id w:val="-4914641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7D0027BF" w14:textId="77777777" w:rsidR="004B7878" w:rsidRPr="00E724AA" w:rsidRDefault="00CD3266" w:rsidP="00F333C7">
                <w:pPr>
                  <w:pStyle w:val="a8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p>
            </w:tc>
          </w:sdtContent>
        </w:sdt>
        <w:tc>
          <w:tcPr>
            <w:tcW w:w="4781" w:type="pct"/>
          </w:tcPr>
          <w:p w14:paraId="0A01D4C8" w14:textId="77777777" w:rsidR="004B7878" w:rsidRPr="00E724AA" w:rsidRDefault="00587101" w:rsidP="00F333C7">
            <w:pPr>
              <w:pStyle w:val="a7"/>
              <w:rPr>
                <w:sz w:val="21"/>
                <w:szCs w:val="21"/>
              </w:rPr>
            </w:pPr>
            <w:r w:rsidRPr="00E724AA">
              <w:rPr>
                <w:rFonts w:hint="eastAsia"/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 </w:t>
            </w:r>
            <w:r w:rsidR="005C163A" w:rsidRPr="00E724AA">
              <w:rPr>
                <w:sz w:val="21"/>
                <w:szCs w:val="21"/>
              </w:rPr>
              <w:t xml:space="preserve">FREE </w:t>
            </w:r>
            <w:r w:rsidRPr="00E724AA">
              <w:rPr>
                <w:sz w:val="21"/>
                <w:szCs w:val="21"/>
              </w:rPr>
              <w:t xml:space="preserve">INTERNET </w:t>
            </w:r>
            <w:r w:rsidR="005C163A" w:rsidRPr="00E724AA">
              <w:rPr>
                <w:sz w:val="21"/>
                <w:szCs w:val="21"/>
              </w:rPr>
              <w:t xml:space="preserve">SERVICE </w:t>
            </w:r>
            <w:r w:rsidRPr="00E724AA">
              <w:rPr>
                <w:sz w:val="21"/>
                <w:szCs w:val="21"/>
              </w:rPr>
              <w:t xml:space="preserve">( </w:t>
            </w:r>
            <w:r w:rsidR="005C163A" w:rsidRPr="00E724AA">
              <w:rPr>
                <w:sz w:val="21"/>
                <w:szCs w:val="21"/>
              </w:rPr>
              <w:t>WIFI</w:t>
            </w:r>
            <w:r w:rsidR="005B2349" w:rsidRPr="00E724AA">
              <w:rPr>
                <w:sz w:val="21"/>
                <w:szCs w:val="21"/>
              </w:rPr>
              <w:t xml:space="preserve"> </w:t>
            </w:r>
            <w:r w:rsidR="005C163A" w:rsidRPr="00E724AA">
              <w:rPr>
                <w:sz w:val="21"/>
                <w:szCs w:val="21"/>
              </w:rPr>
              <w:t xml:space="preserve"> </w:t>
            </w:r>
            <w:r w:rsidR="00222B57" w:rsidRPr="00E724AA">
              <w:rPr>
                <w:sz w:val="21"/>
                <w:szCs w:val="21"/>
              </w:rPr>
              <w:t>AND</w:t>
            </w:r>
            <w:r w:rsidR="005B2349" w:rsidRPr="00E724AA">
              <w:rPr>
                <w:sz w:val="21"/>
                <w:szCs w:val="21"/>
              </w:rPr>
              <w:t xml:space="preserve"> </w:t>
            </w:r>
            <w:r w:rsidRPr="00E724AA">
              <w:rPr>
                <w:sz w:val="21"/>
                <w:szCs w:val="21"/>
              </w:rPr>
              <w:t xml:space="preserve">LAN CABLE </w:t>
            </w:r>
            <w:r w:rsidR="00E86DEC" w:rsidRPr="00E724AA">
              <w:rPr>
                <w:sz w:val="21"/>
                <w:szCs w:val="21"/>
              </w:rPr>
              <w:t xml:space="preserve">TYPE </w:t>
            </w:r>
            <w:r w:rsidRPr="00E724AA">
              <w:rPr>
                <w:sz w:val="21"/>
                <w:szCs w:val="21"/>
              </w:rPr>
              <w:t>)</w:t>
            </w:r>
          </w:p>
        </w:tc>
      </w:tr>
    </w:tbl>
    <w:p w14:paraId="32E2396F" w14:textId="77777777" w:rsidR="004B7878" w:rsidRDefault="004B7878" w:rsidP="00E45696">
      <w:pPr>
        <w:rPr>
          <w:sz w:val="21"/>
          <w:szCs w:val="21"/>
        </w:rPr>
      </w:pPr>
    </w:p>
    <w:p w14:paraId="2BC22E05" w14:textId="77777777" w:rsidR="006305C8" w:rsidRDefault="006305C8" w:rsidP="006305C8">
      <w:pPr>
        <w:spacing w:line="600" w:lineRule="auto"/>
        <w:rPr>
          <w:color w:val="3891A7" w:themeColor="accent1"/>
          <w:sz w:val="21"/>
          <w:szCs w:val="21"/>
        </w:rPr>
      </w:pPr>
    </w:p>
    <w:p w14:paraId="536C465D" w14:textId="77777777" w:rsidR="00857119" w:rsidRDefault="00857119" w:rsidP="00E53407">
      <w:pPr>
        <w:spacing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14:paraId="7BD441BC" w14:textId="77777777" w:rsidR="007A6700" w:rsidRPr="00795397" w:rsidRDefault="005A1E6B" w:rsidP="00E53407">
      <w:pPr>
        <w:spacing w:line="360" w:lineRule="auto"/>
        <w:rPr>
          <w:rFonts w:ascii="Calibri" w:hAnsi="Calibri" w:cs="Calibri"/>
          <w:b/>
          <w:color w:val="auto"/>
          <w:sz w:val="28"/>
          <w:szCs w:val="28"/>
        </w:rPr>
      </w:pPr>
      <w:r w:rsidRPr="00795397">
        <w:rPr>
          <w:rFonts w:ascii="Calibri" w:hAnsi="Calibri" w:cs="Calibri"/>
          <w:b/>
          <w:color w:val="auto"/>
          <w:sz w:val="28"/>
          <w:szCs w:val="28"/>
        </w:rPr>
        <w:t xml:space="preserve">Laptop PC  Video Connection Port: </w:t>
      </w:r>
    </w:p>
    <w:p w14:paraId="18EAD557" w14:textId="77777777" w:rsidR="007A6700" w:rsidRPr="00795397" w:rsidRDefault="007A6700" w:rsidP="005A1E6B">
      <w:pPr>
        <w:pStyle w:val="af3"/>
        <w:spacing w:line="360" w:lineRule="auto"/>
        <w:ind w:leftChars="0" w:left="360"/>
        <w:rPr>
          <w:rFonts w:ascii="Calibri" w:hAnsi="Calibri" w:cs="Calibri"/>
          <w:b/>
          <w:color w:val="auto"/>
          <w:sz w:val="28"/>
          <w:szCs w:val="28"/>
        </w:rPr>
      </w:pPr>
      <w:r w:rsidRPr="00795397">
        <w:rPr>
          <w:rFonts w:ascii="Calibri" w:hAnsi="Calibri" w:cs="Calibri" w:hint="eastAsia"/>
          <w:b/>
          <w:color w:val="auto"/>
          <w:sz w:val="28"/>
          <w:szCs w:val="28"/>
        </w:rPr>
        <w:t>R</w:t>
      </w:r>
      <w:r w:rsidRPr="00795397">
        <w:rPr>
          <w:rFonts w:ascii="Calibri" w:hAnsi="Calibri" w:cs="Calibri"/>
          <w:b/>
          <w:color w:val="auto"/>
          <w:sz w:val="28"/>
          <w:szCs w:val="28"/>
        </w:rPr>
        <w:t>GB Type</w:t>
      </w:r>
      <w:r w:rsidR="005A1E6B" w:rsidRPr="00795397">
        <w:rPr>
          <w:rFonts w:ascii="Calibri" w:hAnsi="Calibri" w:cs="Calibri"/>
          <w:b/>
          <w:color w:val="auto"/>
          <w:sz w:val="28"/>
          <w:szCs w:val="28"/>
        </w:rPr>
        <w:t xml:space="preserve">   OR  HDMI  Type</w:t>
      </w:r>
    </w:p>
    <w:p w14:paraId="040730D1" w14:textId="77777777" w:rsidR="007A6700" w:rsidRDefault="005A1E6B" w:rsidP="003D743D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When c</w:t>
      </w:r>
      <w:r w:rsidRPr="005A1E6B">
        <w:rPr>
          <w:rFonts w:ascii="Calibri" w:hAnsi="Calibri" w:cs="Calibri"/>
          <w:color w:val="auto"/>
          <w:sz w:val="24"/>
          <w:szCs w:val="24"/>
        </w:rPr>
        <w:t>onnecti</w:t>
      </w:r>
      <w:r>
        <w:rPr>
          <w:rFonts w:ascii="Calibri" w:hAnsi="Calibri" w:cs="Calibri"/>
          <w:color w:val="auto"/>
          <w:sz w:val="24"/>
          <w:szCs w:val="24"/>
        </w:rPr>
        <w:t xml:space="preserve">ng to the projector display device </w:t>
      </w:r>
      <w:r w:rsidR="00CC0989">
        <w:rPr>
          <w:rFonts w:ascii="Calibri" w:hAnsi="Calibri" w:cs="Calibri"/>
          <w:color w:val="auto"/>
          <w:sz w:val="24"/>
          <w:szCs w:val="24"/>
        </w:rPr>
        <w:t>for your presentation</w:t>
      </w:r>
      <w:r w:rsidR="003D743D">
        <w:rPr>
          <w:rFonts w:ascii="Calibri" w:hAnsi="Calibri" w:cs="Calibri"/>
          <w:color w:val="auto"/>
          <w:sz w:val="24"/>
          <w:szCs w:val="24"/>
        </w:rPr>
        <w:t xml:space="preserve">,                                </w:t>
      </w:r>
      <w:r w:rsidR="00CC0989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 xml:space="preserve">only RGB or HDMI </w:t>
      </w:r>
      <w:r w:rsidR="00CC0989">
        <w:rPr>
          <w:rFonts w:ascii="Calibri" w:hAnsi="Calibri" w:cs="Calibri"/>
          <w:color w:val="auto"/>
          <w:sz w:val="24"/>
          <w:szCs w:val="24"/>
        </w:rPr>
        <w:t xml:space="preserve">interface </w:t>
      </w:r>
      <w:r>
        <w:rPr>
          <w:rFonts w:ascii="Calibri" w:hAnsi="Calibri" w:cs="Calibri"/>
          <w:color w:val="auto"/>
          <w:sz w:val="24"/>
          <w:szCs w:val="24"/>
        </w:rPr>
        <w:t xml:space="preserve">port is available to </w:t>
      </w:r>
      <w:r w:rsidR="00795397">
        <w:rPr>
          <w:rFonts w:ascii="Calibri" w:hAnsi="Calibri" w:cs="Calibri"/>
          <w:color w:val="auto"/>
          <w:sz w:val="24"/>
          <w:szCs w:val="24"/>
        </w:rPr>
        <w:t xml:space="preserve">connect to the projector. </w:t>
      </w:r>
    </w:p>
    <w:p w14:paraId="22E87CF9" w14:textId="77777777" w:rsidR="00795397" w:rsidRPr="005A1E6B" w:rsidRDefault="00795397" w:rsidP="00E53407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95397">
        <w:rPr>
          <w:noProof/>
        </w:rPr>
        <w:drawing>
          <wp:anchor distT="0" distB="0" distL="114300" distR="114300" simplePos="0" relativeHeight="251658240" behindDoc="1" locked="0" layoutInCell="1" allowOverlap="1" wp14:anchorId="68258EC7" wp14:editId="03E368CD">
            <wp:simplePos x="0" y="0"/>
            <wp:positionH relativeFrom="column">
              <wp:posOffset>2976880</wp:posOffset>
            </wp:positionH>
            <wp:positionV relativeFrom="page">
              <wp:posOffset>2482850</wp:posOffset>
            </wp:positionV>
            <wp:extent cx="2625090" cy="1861185"/>
            <wp:effectExtent l="0" t="0" r="381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397">
        <w:rPr>
          <w:noProof/>
        </w:rPr>
        <w:drawing>
          <wp:anchor distT="0" distB="0" distL="114300" distR="114300" simplePos="0" relativeHeight="251659264" behindDoc="1" locked="0" layoutInCell="1" allowOverlap="1" wp14:anchorId="4638214B" wp14:editId="72620326">
            <wp:simplePos x="0" y="0"/>
            <wp:positionH relativeFrom="column">
              <wp:posOffset>-1270</wp:posOffset>
            </wp:positionH>
            <wp:positionV relativeFrom="paragraph">
              <wp:posOffset>73660</wp:posOffset>
            </wp:positionV>
            <wp:extent cx="2819400" cy="186753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 w:hint="eastAsia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C0F1507" w14:textId="77777777" w:rsidR="00F85227" w:rsidRPr="009A1FA5" w:rsidRDefault="00F85227" w:rsidP="00E53407">
      <w:pPr>
        <w:spacing w:line="360" w:lineRule="auto"/>
        <w:rPr>
          <w:rFonts w:ascii="Calibri" w:hAnsi="Calibri" w:cs="Calibri"/>
          <w:b/>
          <w:color w:val="3891A7" w:themeColor="accent1"/>
          <w:sz w:val="28"/>
          <w:szCs w:val="28"/>
        </w:rPr>
      </w:pPr>
      <w:r w:rsidRPr="009A1FA5">
        <w:rPr>
          <w:rFonts w:ascii="Calibri" w:hAnsi="Calibri" w:cs="Calibri"/>
          <w:b/>
          <w:color w:val="auto"/>
          <w:sz w:val="28"/>
          <w:szCs w:val="28"/>
        </w:rPr>
        <w:t>Temperature</w:t>
      </w:r>
      <w:r w:rsidR="00E53407" w:rsidRPr="009A1FA5">
        <w:rPr>
          <w:rFonts w:ascii="Calibri" w:hAnsi="Calibri" w:cs="Calibri"/>
          <w:b/>
          <w:color w:val="auto"/>
          <w:sz w:val="28"/>
          <w:szCs w:val="28"/>
        </w:rPr>
        <w:t xml:space="preserve"> in KANAGAWA Prefecture</w:t>
      </w:r>
      <w:r w:rsidR="00BA6A57" w:rsidRPr="009A1FA5">
        <w:rPr>
          <w:rFonts w:ascii="Calibri" w:hAnsi="Calibri" w:cs="Calibri"/>
          <w:b/>
          <w:color w:val="auto"/>
          <w:sz w:val="28"/>
          <w:szCs w:val="28"/>
        </w:rPr>
        <w:t xml:space="preserve">   </w:t>
      </w:r>
      <w:r w:rsidR="008178CF" w:rsidRPr="009A1FA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8178CF" w:rsidRPr="009A1FA5">
        <w:rPr>
          <w:rFonts w:ascii="Calibri" w:hAnsi="Calibri" w:cs="Calibri"/>
          <w:color w:val="3891A7" w:themeColor="accent1"/>
          <w:sz w:val="28"/>
          <w:szCs w:val="28"/>
        </w:rPr>
        <w:t xml:space="preserve">Average </w:t>
      </w:r>
      <w:r w:rsidR="00BA6A57" w:rsidRPr="009A1FA5">
        <w:rPr>
          <w:rFonts w:ascii="Calibri" w:hAnsi="Calibri" w:cs="Calibri"/>
          <w:color w:val="3891A7" w:themeColor="accent1"/>
          <w:sz w:val="28"/>
          <w:szCs w:val="28"/>
        </w:rPr>
        <w:t>26</w:t>
      </w:r>
      <w:r w:rsidR="00BA6A57" w:rsidRPr="009A1FA5">
        <w:rPr>
          <w:rFonts w:ascii="Arial" w:hAnsi="Arial" w:cs="Arial"/>
          <w:color w:val="3891A7" w:themeColor="accent1"/>
          <w:sz w:val="28"/>
          <w:szCs w:val="28"/>
        </w:rPr>
        <w:t>°C</w:t>
      </w:r>
      <w:r w:rsidR="00BA6A57" w:rsidRPr="009A1FA5">
        <w:rPr>
          <w:rFonts w:ascii="Calibri" w:hAnsi="Calibri" w:cs="Calibri" w:hint="eastAsia"/>
          <w:b/>
          <w:color w:val="3891A7" w:themeColor="accent1"/>
          <w:sz w:val="28"/>
          <w:szCs w:val="28"/>
        </w:rPr>
        <w:t xml:space="preserve"> </w:t>
      </w:r>
    </w:p>
    <w:p w14:paraId="79A68CB3" w14:textId="77777777" w:rsidR="00F85227" w:rsidRPr="00E53407" w:rsidRDefault="00F85227" w:rsidP="00E53407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  <w:r w:rsidRPr="00E53407">
        <w:rPr>
          <w:rFonts w:ascii="Arial" w:hAnsi="Arial" w:cs="Arial"/>
          <w:color w:val="auto"/>
          <w:sz w:val="21"/>
          <w:szCs w:val="21"/>
        </w:rPr>
        <w:t>September ushers in fall, which means the gradual decline of humidity and heat, but this month is also the darkest and wettest.</w:t>
      </w:r>
      <w:r w:rsidR="00E53407" w:rsidRPr="00E53407">
        <w:rPr>
          <w:rFonts w:ascii="Arial" w:hAnsi="Arial" w:cs="Arial"/>
          <w:color w:val="auto"/>
          <w:sz w:val="21"/>
          <w:szCs w:val="21"/>
        </w:rPr>
        <w:t xml:space="preserve"> </w:t>
      </w:r>
      <w:r w:rsidRPr="00E53407">
        <w:rPr>
          <w:rFonts w:ascii="Arial" w:hAnsi="Arial" w:cs="Arial"/>
          <w:color w:val="auto"/>
          <w:sz w:val="21"/>
          <w:szCs w:val="21"/>
        </w:rPr>
        <w:t>Temperatures don't start dropping significantly until late September. Though the average high temperature is 26°C., it's not uncommon for temperatures to rise as high as 30 °C during the first few weeks of the month.</w:t>
      </w:r>
    </w:p>
    <w:sectPr w:rsidR="00F85227" w:rsidRPr="00E53407">
      <w:footerReference w:type="default" r:id="rId10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797CE" w14:textId="77777777" w:rsidR="00B15472" w:rsidRDefault="00B15472">
      <w:pPr>
        <w:spacing w:before="0" w:line="240" w:lineRule="auto"/>
      </w:pPr>
      <w:r>
        <w:separator/>
      </w:r>
    </w:p>
  </w:endnote>
  <w:endnote w:type="continuationSeparator" w:id="0">
    <w:p w14:paraId="7734A55F" w14:textId="77777777" w:rsidR="00B15472" w:rsidRDefault="00B154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AFF9" w14:textId="77777777" w:rsidR="004E30A0" w:rsidRDefault="003D11FF">
    <w:pPr>
      <w:pStyle w:val="ab"/>
    </w:pPr>
    <w:r>
      <w:rPr>
        <w:lang w:val="ja-JP"/>
      </w:rPr>
      <w:t>ページ</w:t>
    </w:r>
    <w:r>
      <w:rPr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CD46B9" w:rsidRPr="00CD46B9">
      <w:rPr>
        <w:noProof/>
        <w:lang w:val="ja-JP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8037" w14:textId="77777777" w:rsidR="00B15472" w:rsidRDefault="00B15472">
      <w:pPr>
        <w:spacing w:before="0" w:line="240" w:lineRule="auto"/>
      </w:pPr>
      <w:r>
        <w:separator/>
      </w:r>
    </w:p>
  </w:footnote>
  <w:footnote w:type="continuationSeparator" w:id="0">
    <w:p w14:paraId="30532D4C" w14:textId="77777777" w:rsidR="00B15472" w:rsidRDefault="00B1547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52CB1"/>
    <w:multiLevelType w:val="hybridMultilevel"/>
    <w:tmpl w:val="69B47A86"/>
    <w:lvl w:ilvl="0" w:tplc="A8B21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30D"/>
    <w:rsid w:val="0000682F"/>
    <w:rsid w:val="000237E8"/>
    <w:rsid w:val="000258E3"/>
    <w:rsid w:val="00054D03"/>
    <w:rsid w:val="000902F2"/>
    <w:rsid w:val="000E4E3B"/>
    <w:rsid w:val="000F5235"/>
    <w:rsid w:val="00131AC8"/>
    <w:rsid w:val="00131C11"/>
    <w:rsid w:val="001A61D2"/>
    <w:rsid w:val="001D7882"/>
    <w:rsid w:val="002201D5"/>
    <w:rsid w:val="00222B57"/>
    <w:rsid w:val="00290EB6"/>
    <w:rsid w:val="002A04DF"/>
    <w:rsid w:val="002F14B8"/>
    <w:rsid w:val="00343D86"/>
    <w:rsid w:val="00347997"/>
    <w:rsid w:val="003821A7"/>
    <w:rsid w:val="00385670"/>
    <w:rsid w:val="003D11FF"/>
    <w:rsid w:val="003D2CD7"/>
    <w:rsid w:val="003D743D"/>
    <w:rsid w:val="003F712F"/>
    <w:rsid w:val="004110B4"/>
    <w:rsid w:val="004503F5"/>
    <w:rsid w:val="00461EC6"/>
    <w:rsid w:val="00481B0E"/>
    <w:rsid w:val="004B7878"/>
    <w:rsid w:val="004C627F"/>
    <w:rsid w:val="004C7784"/>
    <w:rsid w:val="004E28E4"/>
    <w:rsid w:val="004E30A0"/>
    <w:rsid w:val="00523287"/>
    <w:rsid w:val="00587101"/>
    <w:rsid w:val="005A1E6B"/>
    <w:rsid w:val="005B2349"/>
    <w:rsid w:val="005B2928"/>
    <w:rsid w:val="005C163A"/>
    <w:rsid w:val="005C6B45"/>
    <w:rsid w:val="005E0955"/>
    <w:rsid w:val="00617F0A"/>
    <w:rsid w:val="00624BA2"/>
    <w:rsid w:val="006305C8"/>
    <w:rsid w:val="00642557"/>
    <w:rsid w:val="0065767D"/>
    <w:rsid w:val="0066546C"/>
    <w:rsid w:val="006E230D"/>
    <w:rsid w:val="007130B6"/>
    <w:rsid w:val="00781D3A"/>
    <w:rsid w:val="00795397"/>
    <w:rsid w:val="007A3405"/>
    <w:rsid w:val="007A6700"/>
    <w:rsid w:val="007C7C47"/>
    <w:rsid w:val="007D23DA"/>
    <w:rsid w:val="007F0B0C"/>
    <w:rsid w:val="00804B4E"/>
    <w:rsid w:val="008058FB"/>
    <w:rsid w:val="008178CF"/>
    <w:rsid w:val="00823A8A"/>
    <w:rsid w:val="00832354"/>
    <w:rsid w:val="00857119"/>
    <w:rsid w:val="00866C2D"/>
    <w:rsid w:val="00875D06"/>
    <w:rsid w:val="00880420"/>
    <w:rsid w:val="008870B9"/>
    <w:rsid w:val="008B12BF"/>
    <w:rsid w:val="0092618A"/>
    <w:rsid w:val="00987E2B"/>
    <w:rsid w:val="009A1FA5"/>
    <w:rsid w:val="009C0FEA"/>
    <w:rsid w:val="00A341E7"/>
    <w:rsid w:val="00A529FB"/>
    <w:rsid w:val="00A76F4F"/>
    <w:rsid w:val="00A8403B"/>
    <w:rsid w:val="00AF1D5B"/>
    <w:rsid w:val="00B15472"/>
    <w:rsid w:val="00B16D22"/>
    <w:rsid w:val="00B24DE2"/>
    <w:rsid w:val="00B27EB5"/>
    <w:rsid w:val="00B36B5F"/>
    <w:rsid w:val="00BA6A57"/>
    <w:rsid w:val="00BB2AA0"/>
    <w:rsid w:val="00BB2E9C"/>
    <w:rsid w:val="00BC17EF"/>
    <w:rsid w:val="00BC4DF5"/>
    <w:rsid w:val="00C11DCB"/>
    <w:rsid w:val="00C36FEE"/>
    <w:rsid w:val="00CC0989"/>
    <w:rsid w:val="00CD3266"/>
    <w:rsid w:val="00CD46B9"/>
    <w:rsid w:val="00CF6EB9"/>
    <w:rsid w:val="00D615B6"/>
    <w:rsid w:val="00D70847"/>
    <w:rsid w:val="00DB3643"/>
    <w:rsid w:val="00DB616F"/>
    <w:rsid w:val="00DD0546"/>
    <w:rsid w:val="00E04B8F"/>
    <w:rsid w:val="00E45696"/>
    <w:rsid w:val="00E53407"/>
    <w:rsid w:val="00E724AA"/>
    <w:rsid w:val="00E75E21"/>
    <w:rsid w:val="00E86DEC"/>
    <w:rsid w:val="00E910C5"/>
    <w:rsid w:val="00EB016B"/>
    <w:rsid w:val="00F376F9"/>
    <w:rsid w:val="00F71850"/>
    <w:rsid w:val="00F82A64"/>
    <w:rsid w:val="00F85227"/>
    <w:rsid w:val="00F90B6F"/>
    <w:rsid w:val="00FC292C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7DC0C"/>
  <w15:docId w15:val="{0D935B24-E878-4752-AC67-274C9AC0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696"/>
    <w:rPr>
      <w:rFonts w:eastAsia="Meiryo UI"/>
    </w:rPr>
  </w:style>
  <w:style w:type="paragraph" w:styleId="1">
    <w:name w:val="heading 1"/>
    <w:basedOn w:val="a"/>
    <w:next w:val="a"/>
    <w:link w:val="10"/>
    <w:uiPriority w:val="2"/>
    <w:qFormat/>
    <w:rsid w:val="00E45696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E45696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間隔なし"/>
    <w:uiPriority w:val="99"/>
    <w:qFormat/>
    <w:rsid w:val="00E45696"/>
    <w:pPr>
      <w:spacing w:before="0" w:line="240" w:lineRule="auto"/>
    </w:pPr>
    <w:rPr>
      <w:rFonts w:eastAsia="Meiryo UI"/>
    </w:rPr>
  </w:style>
  <w:style w:type="paragraph" w:customStyle="1" w:styleId="a5">
    <w:name w:val="タイトル"/>
    <w:basedOn w:val="a"/>
    <w:next w:val="a"/>
    <w:link w:val="a6"/>
    <w:uiPriority w:val="10"/>
    <w:qFormat/>
    <w:rsid w:val="00E45696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タイトルの文字"/>
    <w:basedOn w:val="a0"/>
    <w:link w:val="a5"/>
    <w:uiPriority w:val="10"/>
    <w:rsid w:val="00E45696"/>
    <w:rPr>
      <w:rFonts w:asciiTheme="majorHAnsi" w:eastAsia="Meiryo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見出し 1 (文字)"/>
    <w:basedOn w:val="a0"/>
    <w:link w:val="1"/>
    <w:uiPriority w:val="2"/>
    <w:rsid w:val="00E45696"/>
    <w:rPr>
      <w:rFonts w:asciiTheme="majorHAnsi" w:eastAsia="Meiryo UI" w:hAnsiTheme="majorHAnsi" w:cstheme="majorBidi"/>
      <w:caps/>
      <w:color w:val="3891A7" w:themeColor="accent1"/>
      <w:sz w:val="24"/>
    </w:rPr>
  </w:style>
  <w:style w:type="paragraph" w:customStyle="1" w:styleId="a7">
    <w:name w:val="リスト"/>
    <w:basedOn w:val="a"/>
    <w:uiPriority w:val="1"/>
    <w:unhideWhenUsed/>
    <w:qFormat/>
    <w:pPr>
      <w:ind w:right="720"/>
    </w:pPr>
  </w:style>
  <w:style w:type="paragraph" w:customStyle="1" w:styleId="a8">
    <w:name w:val="チェックボックス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フッター (文字)"/>
    <w:basedOn w:val="a0"/>
    <w:link w:val="ab"/>
    <w:uiPriority w:val="99"/>
    <w:rPr>
      <w:sz w:val="16"/>
    </w:rPr>
  </w:style>
  <w:style w:type="character" w:customStyle="1" w:styleId="20">
    <w:name w:val="見出し 2 (文字)"/>
    <w:basedOn w:val="a0"/>
    <w:link w:val="2"/>
    <w:uiPriority w:val="2"/>
    <w:semiHidden/>
    <w:rsid w:val="00E45696"/>
    <w:rPr>
      <w:rFonts w:asciiTheme="majorHAnsi" w:eastAsia="Meiryo UI" w:hAnsiTheme="majorHAnsi" w:cstheme="majorBidi"/>
      <w:sz w:val="24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customStyle="1" w:styleId="ae">
    <w:name w:val="吹き出しテキスト"/>
    <w:basedOn w:val="a"/>
    <w:link w:val="af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吹き出しテキストの文字"/>
    <w:basedOn w:val="a0"/>
    <w:link w:val="ae"/>
    <w:uiPriority w:val="99"/>
    <w:semiHidden/>
    <w:rPr>
      <w:rFonts w:ascii="Segoe UI" w:hAnsi="Segoe UI" w:cs="Segoe UI"/>
    </w:rPr>
  </w:style>
  <w:style w:type="paragraph" w:styleId="af0">
    <w:name w:val="No Spacing"/>
    <w:uiPriority w:val="1"/>
    <w:qFormat/>
    <w:rsid w:val="00E45696"/>
    <w:pPr>
      <w:spacing w:before="0" w:line="240" w:lineRule="auto"/>
    </w:pPr>
    <w:rPr>
      <w:rFonts w:eastAsia="Meiryo UI"/>
    </w:rPr>
  </w:style>
  <w:style w:type="paragraph" w:styleId="af1">
    <w:name w:val="Title"/>
    <w:basedOn w:val="a"/>
    <w:next w:val="a"/>
    <w:link w:val="af2"/>
    <w:uiPriority w:val="10"/>
    <w:qFormat/>
    <w:rsid w:val="00E456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45696"/>
    <w:rPr>
      <w:rFonts w:asciiTheme="majorHAnsi" w:eastAsia="Meiryo UI" w:hAnsiTheme="majorHAnsi" w:cstheme="majorBidi"/>
      <w:sz w:val="32"/>
      <w:szCs w:val="32"/>
    </w:rPr>
  </w:style>
  <w:style w:type="paragraph" w:styleId="af3">
    <w:name w:val="List Paragraph"/>
    <w:basedOn w:val="a"/>
    <w:uiPriority w:val="34"/>
    <w:unhideWhenUsed/>
    <w:qFormat/>
    <w:rsid w:val="007A67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0986;&#24373;&#29992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出張用チェックリスト.dotx</Template>
  <TotalTime>843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cp:lastModifiedBy>芝山 緑</cp:lastModifiedBy>
  <cp:revision>129</cp:revision>
  <cp:lastPrinted>2012-07-31T23:37:00Z</cp:lastPrinted>
  <dcterms:created xsi:type="dcterms:W3CDTF">2018-07-22T02:19:00Z</dcterms:created>
  <dcterms:modified xsi:type="dcterms:W3CDTF">2018-08-01T09:53:00Z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